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3900" w14:textId="1FF4F8E0" w:rsidR="00EC3E16" w:rsidRPr="00AD4A7A" w:rsidRDefault="009A0901">
      <w:pPr>
        <w:spacing w:before="120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</w:t>
      </w:r>
      <w:r w:rsidR="002011DE">
        <w:rPr>
          <w:b/>
          <w:sz w:val="28"/>
          <w:szCs w:val="28"/>
        </w:rPr>
        <w:t>chluss</w:t>
      </w:r>
      <w:r w:rsidR="00EC3E16" w:rsidRPr="00AD4A7A">
        <w:rPr>
          <w:b/>
          <w:sz w:val="28"/>
          <w:szCs w:val="28"/>
        </w:rPr>
        <w:t xml:space="preserve">bericht </w:t>
      </w:r>
      <w:r w:rsidR="00F67464">
        <w:rPr>
          <w:b/>
          <w:sz w:val="28"/>
          <w:szCs w:val="28"/>
        </w:rPr>
        <w:t>Innovative Projekte</w:t>
      </w:r>
    </w:p>
    <w:p w14:paraId="040FAC71" w14:textId="64CB4DB2" w:rsidR="00EC3E16" w:rsidRDefault="00E54644" w:rsidP="00C67D0E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  <w:r w:rsidRPr="00ED0E6D">
        <w:rPr>
          <w:rFonts w:cs="Arial"/>
          <w:sz w:val="24"/>
          <w:szCs w:val="24"/>
        </w:rPr>
        <w:t>Bitte fügen Sie Ihre Angaben in d</w:t>
      </w:r>
      <w:r w:rsidR="00ED0E6D" w:rsidRPr="00ED0E6D">
        <w:rPr>
          <w:rFonts w:cs="Arial"/>
          <w:sz w:val="24"/>
          <w:szCs w:val="24"/>
        </w:rPr>
        <w:t>ie untenstehende Gliederung ein</w:t>
      </w:r>
      <w:r w:rsidRPr="00ED0E6D">
        <w:rPr>
          <w:rFonts w:cs="Arial"/>
          <w:sz w:val="24"/>
          <w:szCs w:val="24"/>
        </w:rPr>
        <w:t xml:space="preserve"> </w:t>
      </w:r>
      <w:r w:rsidR="00E6223C" w:rsidRPr="00ED0E6D">
        <w:rPr>
          <w:rFonts w:cs="Arial"/>
          <w:sz w:val="24"/>
          <w:szCs w:val="24"/>
        </w:rPr>
        <w:t xml:space="preserve">(Umfang: maximal </w:t>
      </w:r>
      <w:r w:rsidR="00E6223C" w:rsidRPr="00515F8F">
        <w:rPr>
          <w:rFonts w:cs="Arial"/>
          <w:sz w:val="24"/>
          <w:szCs w:val="24"/>
        </w:rPr>
        <w:t>10 Seiten, Schriftg</w:t>
      </w:r>
      <w:r w:rsidR="00B33F3F" w:rsidRPr="00515F8F">
        <w:rPr>
          <w:rFonts w:cs="Arial"/>
          <w:sz w:val="24"/>
          <w:szCs w:val="24"/>
        </w:rPr>
        <w:t>röße Arial 12</w:t>
      </w:r>
      <w:r w:rsidR="00E6223C" w:rsidRPr="00515F8F">
        <w:rPr>
          <w:rFonts w:cs="Arial"/>
          <w:sz w:val="24"/>
          <w:szCs w:val="24"/>
        </w:rPr>
        <w:t>)</w:t>
      </w:r>
      <w:r w:rsidR="00ED0E6D" w:rsidRPr="00515F8F">
        <w:rPr>
          <w:rFonts w:cs="Arial"/>
          <w:sz w:val="24"/>
          <w:szCs w:val="24"/>
        </w:rPr>
        <w:t xml:space="preserve">. Der Bericht ist </w:t>
      </w:r>
      <w:r w:rsidR="00F07025" w:rsidRPr="00515F8F">
        <w:rPr>
          <w:rFonts w:cs="Arial"/>
          <w:sz w:val="24"/>
          <w:szCs w:val="24"/>
        </w:rPr>
        <w:t>elektronisch als kopierfähiges</w:t>
      </w:r>
      <w:r w:rsidR="004547F0">
        <w:rPr>
          <w:rFonts w:cs="Arial"/>
          <w:sz w:val="24"/>
          <w:szCs w:val="24"/>
        </w:rPr>
        <w:t>, maschinenlesbares</w:t>
      </w:r>
      <w:r w:rsidR="00F07025">
        <w:rPr>
          <w:rFonts w:cs="Arial"/>
          <w:sz w:val="24"/>
          <w:szCs w:val="24"/>
        </w:rPr>
        <w:t xml:space="preserve"> PDF</w:t>
      </w:r>
      <w:r w:rsidR="00ED0E6D" w:rsidRPr="00ED0E6D">
        <w:rPr>
          <w:rFonts w:cs="Arial"/>
          <w:sz w:val="24"/>
          <w:szCs w:val="24"/>
        </w:rPr>
        <w:t xml:space="preserve"> </w:t>
      </w:r>
      <w:r w:rsidR="00C67D0E">
        <w:t>s</w:t>
      </w:r>
      <w:r w:rsidR="00C67D0E" w:rsidRPr="00C67D0E">
        <w:rPr>
          <w:rFonts w:cs="Arial"/>
          <w:sz w:val="24"/>
          <w:szCs w:val="24"/>
        </w:rPr>
        <w:t>pätestens drei Monate nach Abschluss des Projekts über die Servicestelle</w:t>
      </w:r>
      <w:r w:rsidR="00C67D0E">
        <w:rPr>
          <w:rFonts w:cs="Arial"/>
          <w:sz w:val="24"/>
          <w:szCs w:val="24"/>
        </w:rPr>
        <w:t xml:space="preserve"> Forschung und Transfer </w:t>
      </w:r>
      <w:r w:rsidR="00ED0E6D" w:rsidRPr="00ED0E6D">
        <w:rPr>
          <w:rFonts w:cs="Arial"/>
          <w:sz w:val="24"/>
          <w:szCs w:val="24"/>
        </w:rPr>
        <w:t xml:space="preserve">beim Ministerium für Wissenschaft, Forschung und Kunst einzureichen. </w:t>
      </w:r>
    </w:p>
    <w:p w14:paraId="68570CD7" w14:textId="77777777" w:rsidR="00CA7EAD" w:rsidRDefault="00CA7EAD" w:rsidP="00253D16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6E94913C" w14:textId="77777777" w:rsidR="00CA7EAD" w:rsidRDefault="00CA7EAD" w:rsidP="00253D16">
      <w:pP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549491AC" w14:textId="77777777" w:rsidR="00781F7C" w:rsidRDefault="00781F7C" w:rsidP="00253D16">
      <w:pPr>
        <w:pBdr>
          <w:bottom w:val="single" w:sz="12" w:space="1" w:color="auto"/>
        </w:pBdr>
        <w:spacing w:line="320" w:lineRule="exact"/>
        <w:ind w:left="709" w:hanging="709"/>
        <w:jc w:val="center"/>
        <w:rPr>
          <w:rFonts w:cs="Arial"/>
          <w:sz w:val="24"/>
          <w:szCs w:val="24"/>
        </w:rPr>
      </w:pPr>
    </w:p>
    <w:p w14:paraId="62A55C75" w14:textId="77777777" w:rsidR="001E07C6" w:rsidRDefault="001E07C6" w:rsidP="00E77C13">
      <w:pPr>
        <w:spacing w:line="320" w:lineRule="exact"/>
        <w:ind w:left="709" w:hanging="709"/>
        <w:rPr>
          <w:rFonts w:cs="Arial"/>
          <w:b/>
          <w:sz w:val="24"/>
          <w:szCs w:val="24"/>
        </w:rPr>
      </w:pPr>
    </w:p>
    <w:p w14:paraId="7CD8E0B2" w14:textId="77777777" w:rsidR="00CA7EAD" w:rsidRDefault="00CA7EAD" w:rsidP="00E77C13">
      <w:pPr>
        <w:spacing w:line="320" w:lineRule="exact"/>
        <w:ind w:left="709" w:hanging="709"/>
        <w:rPr>
          <w:rFonts w:cs="Arial"/>
          <w:b/>
          <w:sz w:val="24"/>
          <w:szCs w:val="24"/>
        </w:rPr>
      </w:pPr>
    </w:p>
    <w:p w14:paraId="273117F5" w14:textId="77777777" w:rsidR="00200E98" w:rsidRPr="00DA2FD6" w:rsidRDefault="00E77C13" w:rsidP="00200E98">
      <w:pPr>
        <w:spacing w:after="120" w:line="320" w:lineRule="exact"/>
        <w:ind w:left="709" w:hanging="709"/>
        <w:rPr>
          <w:rFonts w:cs="Arial"/>
          <w:b/>
          <w:i/>
          <w:sz w:val="24"/>
          <w:szCs w:val="24"/>
        </w:rPr>
      </w:pPr>
      <w:r w:rsidRPr="00DA2FD6">
        <w:rPr>
          <w:rFonts w:cs="Arial"/>
          <w:b/>
          <w:i/>
          <w:sz w:val="24"/>
          <w:szCs w:val="24"/>
        </w:rPr>
        <w:t>Erklärungen der/s Zuwendungsempfängers/in</w:t>
      </w:r>
    </w:p>
    <w:p w14:paraId="2170DF42" w14:textId="77777777" w:rsidR="00E65C1A" w:rsidRPr="00E65C1A" w:rsidRDefault="00E65C1A" w:rsidP="00E65C1A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  <w:r w:rsidRPr="00E65C1A">
        <w:rPr>
          <w:rFonts w:cs="Arial"/>
          <w:i/>
          <w:sz w:val="24"/>
          <w:szCs w:val="24"/>
        </w:rPr>
        <w:t xml:space="preserve">Ich / wir erkläre(n), </w:t>
      </w:r>
    </w:p>
    <w:p w14:paraId="0231A4DF" w14:textId="77777777" w:rsidR="00E65C1A" w:rsidRPr="00E65C1A" w:rsidRDefault="00E65C1A" w:rsidP="00E65C1A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</w:p>
    <w:p w14:paraId="4B80AB2F" w14:textId="4CDE6ABF" w:rsidR="00154142" w:rsidRPr="00DA2FD6" w:rsidRDefault="00154142" w:rsidP="00154142">
      <w:pPr>
        <w:numPr>
          <w:ilvl w:val="0"/>
          <w:numId w:val="14"/>
        </w:numPr>
        <w:spacing w:line="320" w:lineRule="exact"/>
        <w:rPr>
          <w:rFonts w:cs="Arial"/>
          <w:i/>
          <w:sz w:val="24"/>
          <w:szCs w:val="24"/>
        </w:rPr>
      </w:pPr>
      <w:r w:rsidRPr="00DA2FD6">
        <w:rPr>
          <w:rFonts w:cs="Arial"/>
          <w:i/>
          <w:sz w:val="24"/>
          <w:szCs w:val="24"/>
        </w:rPr>
        <w:t xml:space="preserve">die Richtigkeit und Vollständigkeit der Angaben im </w:t>
      </w:r>
      <w:r w:rsidR="005B5A33">
        <w:rPr>
          <w:rFonts w:cs="Arial"/>
          <w:i/>
          <w:sz w:val="24"/>
          <w:szCs w:val="24"/>
        </w:rPr>
        <w:t>Schlussb</w:t>
      </w:r>
      <w:r>
        <w:rPr>
          <w:rFonts w:cs="Arial"/>
          <w:i/>
          <w:sz w:val="24"/>
          <w:szCs w:val="24"/>
        </w:rPr>
        <w:t>ericht</w:t>
      </w:r>
      <w:r w:rsidRPr="00DA2FD6">
        <w:rPr>
          <w:rFonts w:cs="Arial"/>
          <w:i/>
          <w:sz w:val="24"/>
          <w:szCs w:val="24"/>
        </w:rPr>
        <w:t>;</w:t>
      </w:r>
    </w:p>
    <w:p w14:paraId="458EB3D6" w14:textId="34A6A12C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>dass ich / wir mit der Prüfung des Schlussberichts durch Sachverständige / Gutachter/-innen einverstanden bin / sind,</w:t>
      </w:r>
    </w:p>
    <w:p w14:paraId="0E95F4C3" w14:textId="77777777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 xml:space="preserve">dass ich / wir in die Verarbeitung der mit dem Schlussbericht und ggf. ergänzenden Anlagen übermittelten personenbezogenen Daten zum Zwecke der Kontaktaufnahme und der Bearbeitung meines / unseres Schlussberichts auf Grundlage von Artikel 6 Absatz 1 der Europäische Datenschutz-Grundverordnung (DS-GVO) einwillige(n), </w:t>
      </w:r>
    </w:p>
    <w:p w14:paraId="29DB830E" w14:textId="77777777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>dass ich / wir alle im Schlussbericht und ggf. ergänzenden Anlagen zur Berichterstattung benannten Personen über die Verarbeitung der übermittelten personenbezogenen Daten zum Zwecke der Kontaktaufnahme und der Bearbeitung meines / unseres Schlussberichts auf Grundlage von Artikel 6 Absatz 1 DS-GVO informiert und deren schriftliches Einverständnis eingeholt habe(n),</w:t>
      </w:r>
    </w:p>
    <w:p w14:paraId="653F7BFD" w14:textId="77777777" w:rsidR="00E65C1A" w:rsidRPr="00E65C1A" w:rsidRDefault="00E65C1A" w:rsidP="00E65C1A">
      <w:pPr>
        <w:numPr>
          <w:ilvl w:val="0"/>
          <w:numId w:val="14"/>
        </w:numPr>
        <w:spacing w:line="320" w:lineRule="exact"/>
        <w:rPr>
          <w:rFonts w:cs="Arial"/>
          <w:bCs/>
          <w:i/>
          <w:sz w:val="24"/>
          <w:szCs w:val="24"/>
        </w:rPr>
      </w:pPr>
      <w:r w:rsidRPr="00E65C1A">
        <w:rPr>
          <w:rFonts w:cs="Arial"/>
          <w:bCs/>
          <w:i/>
          <w:sz w:val="24"/>
          <w:szCs w:val="24"/>
        </w:rPr>
        <w:t>dass mir/ uns bekannt ist, dass ich meine/ wir unsere Einwilligung jederzeit widerrufen kann/ können.</w:t>
      </w:r>
    </w:p>
    <w:p w14:paraId="4F8472D3" w14:textId="77777777" w:rsidR="00E65C1A" w:rsidRPr="00CB0339" w:rsidRDefault="00E65C1A" w:rsidP="00E65C1A">
      <w:pPr>
        <w:spacing w:line="320" w:lineRule="exact"/>
        <w:ind w:left="709" w:hanging="709"/>
        <w:rPr>
          <w:rFonts w:cs="Arial"/>
          <w:i/>
          <w:sz w:val="24"/>
          <w:szCs w:val="24"/>
        </w:rPr>
      </w:pPr>
    </w:p>
    <w:p w14:paraId="5910CF83" w14:textId="77777777" w:rsidR="00E65C1A" w:rsidRDefault="00E65C1A" w:rsidP="00E65C1A">
      <w:pPr>
        <w:spacing w:line="360" w:lineRule="exact"/>
        <w:rPr>
          <w:szCs w:val="24"/>
        </w:rPr>
      </w:pPr>
    </w:p>
    <w:p w14:paraId="74F5C98D" w14:textId="77777777" w:rsidR="00E65C1A" w:rsidRDefault="00E65C1A" w:rsidP="00E65C1A">
      <w:pPr>
        <w:spacing w:line="360" w:lineRule="exact"/>
        <w:rPr>
          <w:szCs w:val="24"/>
        </w:rPr>
      </w:pPr>
    </w:p>
    <w:p w14:paraId="144214D2" w14:textId="77777777" w:rsidR="00E65C1A" w:rsidRDefault="00E65C1A" w:rsidP="00E65C1A">
      <w:pPr>
        <w:tabs>
          <w:tab w:val="left" w:pos="3969"/>
          <w:tab w:val="left" w:pos="4536"/>
        </w:tabs>
        <w:spacing w:line="360" w:lineRule="exact"/>
        <w:ind w:left="539" w:hanging="539"/>
      </w:pPr>
      <w:r>
        <w:t>______________________________</w:t>
      </w:r>
      <w:r>
        <w:tab/>
        <w:t>______________________________________</w:t>
      </w:r>
    </w:p>
    <w:p w14:paraId="462573A9" w14:textId="555B0A73" w:rsidR="00E65C1A" w:rsidRPr="00F40FEC" w:rsidRDefault="00E65C1A" w:rsidP="00E65C1A">
      <w:pPr>
        <w:pStyle w:val="Erluterung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>(</w:t>
      </w:r>
      <w:bookmarkStart w:id="0" w:name="_Hlk6492723"/>
      <w:r w:rsidRPr="0079783B">
        <w:rPr>
          <w:rFonts w:cs="Arial"/>
          <w:sz w:val="20"/>
          <w:szCs w:val="20"/>
        </w:rPr>
        <w:t xml:space="preserve">Unterschrift </w:t>
      </w:r>
      <w:r w:rsidR="009C7488" w:rsidRPr="0079783B">
        <w:rPr>
          <w:rFonts w:cs="Arial"/>
          <w:sz w:val="20"/>
          <w:szCs w:val="20"/>
        </w:rPr>
        <w:t>antragstellende</w:t>
      </w:r>
      <w:r w:rsidR="005229EF" w:rsidRPr="0079783B">
        <w:rPr>
          <w:rFonts w:cs="Arial"/>
          <w:sz w:val="20"/>
          <w:szCs w:val="20"/>
        </w:rPr>
        <w:t>(r)</w:t>
      </w:r>
      <w:r w:rsidR="009C7488" w:rsidRPr="0079783B">
        <w:rPr>
          <w:rFonts w:cs="Arial"/>
          <w:sz w:val="20"/>
          <w:szCs w:val="20"/>
        </w:rPr>
        <w:t xml:space="preserve"> Professor</w:t>
      </w:r>
      <w:r w:rsidR="0079783B" w:rsidRPr="0079783B">
        <w:rPr>
          <w:rFonts w:cs="Arial"/>
          <w:sz w:val="20"/>
          <w:szCs w:val="20"/>
        </w:rPr>
        <w:t>/</w:t>
      </w:r>
      <w:r w:rsidR="005229EF" w:rsidRPr="0079783B">
        <w:rPr>
          <w:rFonts w:cs="Arial"/>
          <w:sz w:val="20"/>
          <w:szCs w:val="20"/>
        </w:rPr>
        <w:t>in</w:t>
      </w:r>
      <w:bookmarkEnd w:id="0"/>
      <w:r w:rsidRPr="0079783B">
        <w:rPr>
          <w:rFonts w:cs="Arial"/>
          <w:sz w:val="20"/>
          <w:szCs w:val="20"/>
        </w:rPr>
        <w:t>)</w:t>
      </w:r>
    </w:p>
    <w:p w14:paraId="25D2FD27" w14:textId="77777777" w:rsidR="00E65C1A" w:rsidRPr="00F40FEC" w:rsidRDefault="00E65C1A" w:rsidP="00E65C1A">
      <w:pPr>
        <w:spacing w:line="360" w:lineRule="exact"/>
        <w:ind w:left="540" w:hanging="540"/>
        <w:rPr>
          <w:rFonts w:cs="Arial"/>
          <w:sz w:val="20"/>
        </w:rPr>
      </w:pPr>
    </w:p>
    <w:p w14:paraId="0874DA93" w14:textId="77777777" w:rsidR="00112D34" w:rsidRDefault="00112D34" w:rsidP="00E65C1A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</w:p>
    <w:p w14:paraId="2A468415" w14:textId="43C8C686" w:rsidR="00E65C1A" w:rsidRPr="00F40FEC" w:rsidRDefault="00E65C1A" w:rsidP="00E65C1A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</w:rPr>
      </w:pPr>
      <w:r w:rsidRPr="00F40FEC">
        <w:rPr>
          <w:rFonts w:cs="Arial"/>
          <w:sz w:val="20"/>
        </w:rPr>
        <w:t>______________________________</w:t>
      </w:r>
      <w:r w:rsidRPr="00F40FEC">
        <w:rPr>
          <w:rFonts w:cs="Arial"/>
          <w:sz w:val="20"/>
        </w:rPr>
        <w:tab/>
        <w:t>______________________________________</w:t>
      </w:r>
    </w:p>
    <w:p w14:paraId="6E45D4F8" w14:textId="466CAEF3" w:rsidR="00E65C1A" w:rsidRDefault="00E65C1A" w:rsidP="00E65C1A">
      <w:pPr>
        <w:pStyle w:val="Erluterung"/>
        <w:rPr>
          <w:szCs w:val="24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 xml:space="preserve">(Unterschrift der Leitung der antragstellenden Einrichtung </w:t>
      </w:r>
      <w:r w:rsidRPr="00F40FEC">
        <w:rPr>
          <w:rFonts w:cs="Arial"/>
          <w:sz w:val="20"/>
          <w:szCs w:val="20"/>
        </w:rPr>
        <w:br/>
      </w:r>
      <w:r w:rsidRPr="00F40FEC">
        <w:rPr>
          <w:rFonts w:cs="Arial"/>
          <w:sz w:val="20"/>
          <w:szCs w:val="20"/>
        </w:rPr>
        <w:tab/>
        <w:t>mit Stemp</w:t>
      </w:r>
      <w:r>
        <w:rPr>
          <w:rFonts w:cs="Arial"/>
          <w:sz w:val="20"/>
          <w:szCs w:val="20"/>
        </w:rPr>
        <w:t>el und Name des Unterzeichners</w:t>
      </w:r>
      <w:r w:rsidR="00E60E83">
        <w:rPr>
          <w:rFonts w:cs="Arial"/>
          <w:sz w:val="20"/>
          <w:szCs w:val="20"/>
        </w:rPr>
        <w:t>)</w:t>
      </w:r>
    </w:p>
    <w:p w14:paraId="080828E8" w14:textId="77777777" w:rsidR="00B606C1" w:rsidRDefault="00B606C1" w:rsidP="00781F7C">
      <w:pPr>
        <w:tabs>
          <w:tab w:val="left" w:pos="3544"/>
        </w:tabs>
        <w:ind w:left="3686" w:hanging="3686"/>
        <w:rPr>
          <w:i/>
          <w:sz w:val="18"/>
          <w:szCs w:val="18"/>
        </w:rPr>
      </w:pPr>
    </w:p>
    <w:p w14:paraId="3C15F4AB" w14:textId="77777777" w:rsidR="00B606C1" w:rsidRPr="00B606C1" w:rsidRDefault="00B606C1" w:rsidP="00B606C1">
      <w:pPr>
        <w:pageBreakBefore/>
        <w:tabs>
          <w:tab w:val="left" w:pos="3544"/>
        </w:tabs>
        <w:ind w:left="3686" w:hanging="3686"/>
        <w:rPr>
          <w:b/>
          <w:sz w:val="24"/>
          <w:szCs w:val="24"/>
        </w:rPr>
      </w:pPr>
      <w:r w:rsidRPr="00B606C1">
        <w:rPr>
          <w:b/>
          <w:sz w:val="24"/>
          <w:szCs w:val="24"/>
        </w:rPr>
        <w:lastRenderedPageBreak/>
        <w:t>Projektdaten</w:t>
      </w:r>
    </w:p>
    <w:p w14:paraId="31581A4A" w14:textId="77777777" w:rsidR="00B606C1" w:rsidRPr="00B606C1" w:rsidRDefault="00B606C1" w:rsidP="00B606C1">
      <w:pPr>
        <w:tabs>
          <w:tab w:val="left" w:pos="3544"/>
        </w:tabs>
        <w:ind w:left="3686" w:hanging="3686"/>
        <w:rPr>
          <w:sz w:val="24"/>
          <w:szCs w:val="24"/>
        </w:rPr>
      </w:pPr>
    </w:p>
    <w:tbl>
      <w:tblPr>
        <w:tblW w:w="91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86"/>
      </w:tblGrid>
      <w:tr w:rsidR="00AD4A7A" w:rsidRPr="00ED0E6D" w14:paraId="2F326C62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1BF55E61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Institution: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62498574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3C74A778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Institut oder Abteilung:</w:t>
            </w:r>
          </w:p>
        </w:tc>
      </w:tr>
      <w:tr w:rsidR="00AD4A7A" w:rsidRPr="00ED0E6D" w14:paraId="1F9B0DB4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39918B55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Postanschrift:</w:t>
            </w:r>
          </w:p>
        </w:tc>
      </w:tr>
      <w:tr w:rsidR="00AD4A7A" w:rsidRPr="00ED0E6D" w14:paraId="5A7B300A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1A69735B" w14:textId="77777777" w:rsidR="00AD4A7A" w:rsidRPr="00ED0E6D" w:rsidRDefault="00B33F3F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Projekt</w:t>
            </w:r>
            <w:r w:rsidR="00AD4A7A" w:rsidRPr="00ED0E6D">
              <w:rPr>
                <w:rFonts w:cs="Arial"/>
                <w:sz w:val="24"/>
                <w:szCs w:val="24"/>
              </w:rPr>
              <w:t>leiter</w:t>
            </w:r>
            <w:r>
              <w:rPr>
                <w:rFonts w:cs="Arial"/>
                <w:sz w:val="24"/>
                <w:szCs w:val="24"/>
              </w:rPr>
              <w:t>/in</w:t>
            </w:r>
            <w:r w:rsidR="001C1C79">
              <w:rPr>
                <w:rFonts w:cs="Arial"/>
                <w:sz w:val="24"/>
                <w:szCs w:val="24"/>
              </w:rPr>
              <w:t xml:space="preserve"> (Telefon, E</w:t>
            </w:r>
            <w:r w:rsidR="00D3562F">
              <w:rPr>
                <w:rFonts w:cs="Arial"/>
                <w:sz w:val="24"/>
                <w:szCs w:val="24"/>
              </w:rPr>
              <w:t>-M</w:t>
            </w:r>
            <w:r w:rsidR="001C1C79">
              <w:rPr>
                <w:rFonts w:cs="Arial"/>
                <w:sz w:val="24"/>
                <w:szCs w:val="24"/>
              </w:rPr>
              <w:t>ail)</w:t>
            </w:r>
            <w:r w:rsidR="00AD4A7A" w:rsidRPr="00ED0E6D">
              <w:rPr>
                <w:rFonts w:cs="Arial"/>
                <w:sz w:val="24"/>
                <w:szCs w:val="24"/>
              </w:rPr>
              <w:t>:</w:t>
            </w:r>
          </w:p>
        </w:tc>
      </w:tr>
      <w:tr w:rsidR="00F2636F" w:rsidRPr="00ED0E6D" w14:paraId="61740D6F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</w:tcBorders>
          </w:tcPr>
          <w:p w14:paraId="42EEE27F" w14:textId="13FC7A73" w:rsidR="00F2636F" w:rsidRDefault="00F2636F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Ggf. Partnereinrichtungen</w:t>
            </w:r>
            <w:r w:rsidR="00F67464">
              <w:rPr>
                <w:rFonts w:cs="Arial"/>
                <w:sz w:val="24"/>
                <w:szCs w:val="24"/>
              </w:rPr>
              <w:t>:</w:t>
            </w:r>
          </w:p>
        </w:tc>
      </w:tr>
      <w:tr w:rsidR="00EC3E16" w:rsidRPr="00ED0E6D" w14:paraId="3A8956B0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3C34395C" w14:textId="77777777" w:rsidR="00EC3E16" w:rsidRPr="00ED0E6D" w:rsidRDefault="00ED0E6D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Projek</w:t>
            </w:r>
            <w:r w:rsidR="00B33F3F">
              <w:rPr>
                <w:rFonts w:cs="Arial"/>
                <w:sz w:val="24"/>
                <w:szCs w:val="24"/>
              </w:rPr>
              <w:t>t</w:t>
            </w:r>
            <w:r w:rsidRPr="00ED0E6D">
              <w:rPr>
                <w:rFonts w:cs="Arial"/>
                <w:sz w:val="24"/>
                <w:szCs w:val="24"/>
              </w:rPr>
              <w:t>titel</w:t>
            </w:r>
            <w:r w:rsidR="00EC3E16" w:rsidRPr="00ED0E6D">
              <w:rPr>
                <w:rFonts w:cs="Arial"/>
                <w:sz w:val="24"/>
                <w:szCs w:val="24"/>
              </w:rPr>
              <w:t>: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D4A7A" w:rsidRPr="00ED0E6D" w14:paraId="4F0AA0C6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41CF76BA" w14:textId="77777777" w:rsidR="00AD4A7A" w:rsidRPr="00ED0E6D" w:rsidRDefault="00AD4A7A" w:rsidP="00253D16">
            <w:pPr>
              <w:spacing w:line="320" w:lineRule="exact"/>
              <w:jc w:val="both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Aktenzeichen:</w:t>
            </w:r>
          </w:p>
        </w:tc>
      </w:tr>
      <w:tr w:rsidR="00EC3E16" w:rsidRPr="00ED0E6D" w14:paraId="13A6A7A7" w14:textId="77777777" w:rsidTr="00F67464">
        <w:trPr>
          <w:trHeight w:val="624"/>
        </w:trPr>
        <w:tc>
          <w:tcPr>
            <w:tcW w:w="9186" w:type="dxa"/>
          </w:tcPr>
          <w:p w14:paraId="65C6B8A6" w14:textId="77777777" w:rsidR="00EC3E16" w:rsidRPr="00ED0E6D" w:rsidRDefault="007D4F73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>Förderzeitraum</w:t>
            </w:r>
            <w:r w:rsidR="00EC3E16" w:rsidRPr="00ED0E6D">
              <w:rPr>
                <w:rFonts w:cs="Arial"/>
                <w:sz w:val="24"/>
                <w:szCs w:val="24"/>
              </w:rPr>
              <w:t xml:space="preserve"> des Vorhabens: </w:t>
            </w:r>
            <w:r w:rsidR="00EC3E16" w:rsidRPr="00ED0E6D">
              <w:rPr>
                <w:rFonts w:cs="Arial"/>
                <w:sz w:val="24"/>
                <w:szCs w:val="24"/>
              </w:rPr>
              <w:fldChar w:fldCharType="begin"/>
            </w:r>
            <w:r w:rsidR="00EC3E16"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EC3E16" w:rsidRPr="00ED0E6D" w14:paraId="210E538C" w14:textId="77777777" w:rsidTr="00F67464">
        <w:trPr>
          <w:trHeight w:val="624"/>
        </w:trPr>
        <w:tc>
          <w:tcPr>
            <w:tcW w:w="9186" w:type="dxa"/>
            <w:tcBorders>
              <w:top w:val="single" w:sz="6" w:space="0" w:color="auto"/>
              <w:bottom w:val="single" w:sz="6" w:space="0" w:color="auto"/>
            </w:tcBorders>
          </w:tcPr>
          <w:p w14:paraId="7B7A61FE" w14:textId="77777777" w:rsidR="00EC3E16" w:rsidRPr="00ED0E6D" w:rsidRDefault="00EC3E16" w:rsidP="00253D16">
            <w:pPr>
              <w:spacing w:line="320" w:lineRule="exact"/>
              <w:rPr>
                <w:rFonts w:cs="Arial"/>
                <w:sz w:val="24"/>
                <w:szCs w:val="24"/>
              </w:rPr>
            </w:pPr>
            <w:r w:rsidRPr="00ED0E6D">
              <w:rPr>
                <w:rFonts w:cs="Arial"/>
                <w:sz w:val="24"/>
                <w:szCs w:val="24"/>
              </w:rPr>
              <w:t xml:space="preserve">Berichtszeitraum: </w:t>
            </w:r>
            <w:r w:rsidRPr="00ED0E6D">
              <w:rPr>
                <w:rFonts w:cs="Arial"/>
                <w:sz w:val="24"/>
                <w:szCs w:val="24"/>
              </w:rPr>
              <w:fldChar w:fldCharType="begin"/>
            </w:r>
            <w:r w:rsidRPr="00ED0E6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700AA750" w14:textId="77777777" w:rsidR="00F67464" w:rsidRDefault="00F67464" w:rsidP="00F67464">
      <w:pPr>
        <w:spacing w:line="320" w:lineRule="exact"/>
        <w:rPr>
          <w:rFonts w:cs="Arial"/>
          <w:sz w:val="24"/>
          <w:szCs w:val="24"/>
        </w:rPr>
      </w:pPr>
    </w:p>
    <w:p w14:paraId="1375D7AA" w14:textId="77777777" w:rsidR="00F67464" w:rsidRDefault="00F674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65E25BF" w14:textId="77777777" w:rsidR="002E2C3F" w:rsidRDefault="002E2C3F" w:rsidP="002E2C3F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Zusammenfassung </w:t>
      </w:r>
    </w:p>
    <w:p w14:paraId="54DAF337" w14:textId="77777777" w:rsidR="002E2C3F" w:rsidRPr="0009752B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Kurze Darstellung der wesentlichen Projektinhalte und der wichtigsten erzielten Ergebnisse und Erfolge (max. eine halbe Seite). </w:t>
      </w:r>
      <w:r w:rsidRPr="00C315D2">
        <w:rPr>
          <w:rFonts w:cs="Arial"/>
          <w:b/>
          <w:i/>
          <w:sz w:val="24"/>
          <w:szCs w:val="24"/>
        </w:rPr>
        <w:t>Bitte beachten Sie: diese Zusammenfassung wird seitens des MWK ggf. (digital) veröffentlicht</w:t>
      </w:r>
      <w:r>
        <w:rPr>
          <w:rFonts w:cs="Arial"/>
          <w:i/>
          <w:sz w:val="24"/>
          <w:szCs w:val="24"/>
        </w:rPr>
        <w:t xml:space="preserve"> und sollte daher </w:t>
      </w:r>
      <w:r w:rsidRPr="00BB4F23">
        <w:rPr>
          <w:rFonts w:cs="Arial"/>
          <w:b/>
          <w:i/>
          <w:sz w:val="24"/>
          <w:szCs w:val="24"/>
        </w:rPr>
        <w:t xml:space="preserve">allgemeinverständlich </w:t>
      </w:r>
      <w:r>
        <w:rPr>
          <w:rFonts w:cs="Arial"/>
          <w:i/>
          <w:sz w:val="24"/>
          <w:szCs w:val="24"/>
        </w:rPr>
        <w:t xml:space="preserve">sein. </w:t>
      </w:r>
    </w:p>
    <w:p w14:paraId="6EB17538" w14:textId="7B1AEB90" w:rsidR="002E2C3F" w:rsidRDefault="002E2C3F" w:rsidP="002E2C3F">
      <w:pPr>
        <w:spacing w:line="320" w:lineRule="exact"/>
        <w:ind w:left="284"/>
        <w:rPr>
          <w:rFonts w:cs="Arial"/>
          <w:b/>
          <w:sz w:val="24"/>
          <w:szCs w:val="24"/>
        </w:rPr>
      </w:pPr>
    </w:p>
    <w:p w14:paraId="52CBFAEF" w14:textId="2B17F9E2" w:rsidR="0079783B" w:rsidRPr="0079783B" w:rsidRDefault="0079783B" w:rsidP="002E2C3F">
      <w:pPr>
        <w:spacing w:line="320" w:lineRule="exact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folgenden Punkte beantworten Sie bitte - s</w:t>
      </w:r>
      <w:r w:rsidRPr="0079783B">
        <w:rPr>
          <w:rFonts w:cs="Arial"/>
          <w:sz w:val="24"/>
          <w:szCs w:val="24"/>
        </w:rPr>
        <w:t>owei</w:t>
      </w:r>
      <w:r>
        <w:rPr>
          <w:rFonts w:cs="Arial"/>
          <w:sz w:val="24"/>
          <w:szCs w:val="24"/>
        </w:rPr>
        <w:t>t anwendbar -</w:t>
      </w:r>
      <w:r w:rsidRPr="0079783B">
        <w:rPr>
          <w:rFonts w:cs="Arial"/>
          <w:sz w:val="24"/>
          <w:szCs w:val="24"/>
        </w:rPr>
        <w:t xml:space="preserve"> mit Bezug </w:t>
      </w:r>
      <w:r>
        <w:rPr>
          <w:rFonts w:cs="Arial"/>
          <w:sz w:val="24"/>
          <w:szCs w:val="24"/>
        </w:rPr>
        <w:t>bzw. aufbauend zu den Ausführungen Ihres</w:t>
      </w:r>
      <w:r w:rsidRPr="0079783B">
        <w:rPr>
          <w:rFonts w:cs="Arial"/>
          <w:sz w:val="24"/>
          <w:szCs w:val="24"/>
        </w:rPr>
        <w:t xml:space="preserve"> Zwischenbericht</w:t>
      </w:r>
      <w:r>
        <w:rPr>
          <w:rFonts w:cs="Arial"/>
          <w:sz w:val="24"/>
          <w:szCs w:val="24"/>
        </w:rPr>
        <w:t>s:</w:t>
      </w:r>
    </w:p>
    <w:p w14:paraId="537BE66E" w14:textId="5343F52F" w:rsidR="0079783B" w:rsidRDefault="0079783B" w:rsidP="002E2C3F">
      <w:pPr>
        <w:spacing w:line="320" w:lineRule="exact"/>
        <w:ind w:left="284"/>
        <w:rPr>
          <w:rFonts w:cs="Arial"/>
          <w:b/>
          <w:sz w:val="24"/>
          <w:szCs w:val="24"/>
        </w:rPr>
      </w:pPr>
    </w:p>
    <w:p w14:paraId="7121E323" w14:textId="77777777" w:rsidR="0079783B" w:rsidRDefault="0079783B" w:rsidP="0079783B">
      <w:pPr>
        <w:spacing w:line="320" w:lineRule="exact"/>
        <w:rPr>
          <w:rFonts w:cs="Arial"/>
          <w:b/>
          <w:sz w:val="24"/>
          <w:szCs w:val="24"/>
        </w:rPr>
      </w:pPr>
    </w:p>
    <w:p w14:paraId="28EAE94B" w14:textId="77777777" w:rsidR="002E2C3F" w:rsidRDefault="002E2C3F" w:rsidP="002E2C3F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Ausführliche </w:t>
      </w:r>
      <w:r w:rsidRPr="00B33F3F">
        <w:rPr>
          <w:rFonts w:cs="Arial"/>
          <w:b/>
          <w:sz w:val="24"/>
          <w:szCs w:val="24"/>
        </w:rPr>
        <w:t>Darstellung der Projekt</w:t>
      </w:r>
      <w:r>
        <w:rPr>
          <w:rFonts w:cs="Arial"/>
          <w:b/>
          <w:sz w:val="24"/>
          <w:szCs w:val="24"/>
        </w:rPr>
        <w:t xml:space="preserve">ergebnisse und -erfolge </w:t>
      </w:r>
    </w:p>
    <w:p w14:paraId="5704B724" w14:textId="77777777" w:rsidR="002E2C3F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Bitte gliedern Sie die Darstellung der Ergebnisse entsprechend dem Projektantrag, z. B. nach Teilprojekten/-schritten oder Meilensteinen.  </w:t>
      </w:r>
    </w:p>
    <w:p w14:paraId="6AF2B232" w14:textId="77777777" w:rsidR="002E2C3F" w:rsidRPr="00A142EC" w:rsidRDefault="002E2C3F" w:rsidP="002E2C3F">
      <w:pPr>
        <w:spacing w:line="320" w:lineRule="exact"/>
        <w:ind w:left="284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Bitte gehen Sie auf alle qualitativ oder quantitativ erfassbaren Ergebnisse und Erfolge im Projekt ein. </w:t>
      </w:r>
    </w:p>
    <w:p w14:paraId="7BAB2B5C" w14:textId="77777777" w:rsidR="002E2C3F" w:rsidRPr="00A142EC" w:rsidRDefault="002E2C3F" w:rsidP="002E2C3F">
      <w:pPr>
        <w:spacing w:line="320" w:lineRule="exact"/>
        <w:ind w:left="284"/>
        <w:rPr>
          <w:rFonts w:cs="Arial"/>
          <w:b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Bitte fügen Sie Ihrer Darstellung ggf. als Anlage bei:</w:t>
      </w:r>
    </w:p>
    <w:p w14:paraId="70AB6AB8" w14:textId="77777777" w:rsidR="002E2C3F" w:rsidRPr="00A142EC" w:rsidRDefault="002E2C3F" w:rsidP="002E2C3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Publikationsliste</w:t>
      </w:r>
    </w:p>
    <w:p w14:paraId="7B2A103F" w14:textId="77777777" w:rsidR="002E2C3F" w:rsidRDefault="002E2C3F" w:rsidP="002E2C3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>Liste der im Rahmen des Projekts entstandenen Abschlussarbeiten</w:t>
      </w:r>
    </w:p>
    <w:p w14:paraId="17BE4763" w14:textId="77777777" w:rsidR="002E2C3F" w:rsidRPr="00A142EC" w:rsidRDefault="002E2C3F" w:rsidP="002E2C3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Liste von Folgeanträgen bzw. Folgeprojekten</w:t>
      </w:r>
    </w:p>
    <w:p w14:paraId="79C5563C" w14:textId="77777777" w:rsidR="002E2C3F" w:rsidRPr="002E2C3F" w:rsidRDefault="002E2C3F" w:rsidP="002E2C3F">
      <w:pPr>
        <w:numPr>
          <w:ilvl w:val="0"/>
          <w:numId w:val="8"/>
        </w:numPr>
        <w:spacing w:line="320" w:lineRule="exact"/>
        <w:rPr>
          <w:rFonts w:cs="Arial"/>
          <w:i/>
          <w:sz w:val="24"/>
          <w:szCs w:val="24"/>
        </w:rPr>
      </w:pPr>
      <w:r w:rsidRPr="002E2C3F">
        <w:rPr>
          <w:rFonts w:cs="Arial"/>
          <w:i/>
          <w:sz w:val="24"/>
          <w:szCs w:val="24"/>
        </w:rPr>
        <w:t>…</w:t>
      </w:r>
    </w:p>
    <w:p w14:paraId="228A419F" w14:textId="77777777" w:rsidR="002E2C3F" w:rsidRPr="00054286" w:rsidRDefault="002E2C3F" w:rsidP="002E2C3F">
      <w:pPr>
        <w:spacing w:line="320" w:lineRule="exact"/>
        <w:ind w:left="360"/>
        <w:rPr>
          <w:rFonts w:cs="Arial"/>
          <w:i/>
          <w:sz w:val="24"/>
          <w:szCs w:val="24"/>
        </w:rPr>
      </w:pPr>
      <w:r w:rsidRPr="00054286">
        <w:rPr>
          <w:rFonts w:cs="Arial"/>
          <w:i/>
          <w:sz w:val="24"/>
          <w:szCs w:val="24"/>
        </w:rPr>
        <w:t xml:space="preserve">Bitte bewerten Sie abschließend: wurden die ursprünglichen Projektziele </w:t>
      </w:r>
      <w:r>
        <w:rPr>
          <w:rFonts w:cs="Arial"/>
          <w:i/>
          <w:sz w:val="24"/>
          <w:szCs w:val="24"/>
        </w:rPr>
        <w:t xml:space="preserve">gemäß Antrag </w:t>
      </w:r>
      <w:r w:rsidRPr="00054286">
        <w:rPr>
          <w:rFonts w:cs="Arial"/>
          <w:i/>
          <w:sz w:val="24"/>
          <w:szCs w:val="24"/>
        </w:rPr>
        <w:t>insgesamt erreicht? Wenn nein</w:t>
      </w:r>
      <w:r>
        <w:rPr>
          <w:rFonts w:cs="Arial"/>
          <w:i/>
          <w:sz w:val="24"/>
          <w:szCs w:val="24"/>
        </w:rPr>
        <w:t xml:space="preserve"> oder nur teilweise</w:t>
      </w:r>
      <w:r w:rsidRPr="00054286">
        <w:rPr>
          <w:rFonts w:cs="Arial"/>
          <w:i/>
          <w:sz w:val="24"/>
          <w:szCs w:val="24"/>
        </w:rPr>
        <w:t xml:space="preserve">: </w:t>
      </w:r>
      <w:r>
        <w:rPr>
          <w:rFonts w:cs="Arial"/>
          <w:i/>
          <w:sz w:val="24"/>
          <w:szCs w:val="24"/>
        </w:rPr>
        <w:t>bitte erläutern und begründen Sie.</w:t>
      </w:r>
    </w:p>
    <w:p w14:paraId="2D043420" w14:textId="77777777" w:rsidR="002E2C3F" w:rsidRPr="00A142EC" w:rsidRDefault="002E2C3F" w:rsidP="002E2C3F">
      <w:pPr>
        <w:spacing w:line="320" w:lineRule="exact"/>
        <w:ind w:left="360"/>
        <w:rPr>
          <w:rFonts w:cs="Arial"/>
          <w:i/>
          <w:sz w:val="24"/>
          <w:szCs w:val="24"/>
          <w:highlight w:val="yellow"/>
        </w:rPr>
      </w:pPr>
    </w:p>
    <w:p w14:paraId="15506E6B" w14:textId="77777777" w:rsidR="002E2C3F" w:rsidRPr="0037622A" w:rsidRDefault="002E2C3F" w:rsidP="002E2C3F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Langfristiger Mehrwert des Projekts und der Ergebnisse für die Einrichtung und das Land Baden-Württemberg </w:t>
      </w:r>
    </w:p>
    <w:p w14:paraId="49A8BA97" w14:textId="77777777" w:rsidR="002E2C3F" w:rsidRDefault="002E2C3F" w:rsidP="002E2C3F">
      <w:pPr>
        <w:spacing w:line="320" w:lineRule="exact"/>
        <w:ind w:left="284"/>
      </w:pPr>
      <w:r w:rsidRPr="0098550D">
        <w:rPr>
          <w:rFonts w:cs="Arial"/>
          <w:i/>
          <w:sz w:val="24"/>
          <w:szCs w:val="24"/>
        </w:rPr>
        <w:t>Welche Maßnahmen wurden ergriffen, um mit dem Pr</w:t>
      </w:r>
      <w:r>
        <w:rPr>
          <w:rFonts w:cs="Arial"/>
          <w:i/>
          <w:sz w:val="24"/>
          <w:szCs w:val="24"/>
        </w:rPr>
        <w:t xml:space="preserve">ojekt </w:t>
      </w:r>
      <w:r w:rsidRPr="0098550D">
        <w:rPr>
          <w:rFonts w:cs="Arial"/>
          <w:i/>
          <w:sz w:val="24"/>
          <w:szCs w:val="24"/>
        </w:rPr>
        <w:t>möglichst langfristige positive Wirkung</w:t>
      </w:r>
      <w:r>
        <w:rPr>
          <w:rFonts w:cs="Arial"/>
          <w:i/>
          <w:sz w:val="24"/>
          <w:szCs w:val="24"/>
        </w:rPr>
        <w:t>en</w:t>
      </w:r>
      <w:r w:rsidRPr="0098550D">
        <w:rPr>
          <w:rFonts w:cs="Arial"/>
          <w:i/>
          <w:sz w:val="24"/>
          <w:szCs w:val="24"/>
        </w:rPr>
        <w:t xml:space="preserve"> zu erzi</w:t>
      </w:r>
      <w:r>
        <w:rPr>
          <w:rFonts w:cs="Arial"/>
          <w:i/>
          <w:sz w:val="24"/>
          <w:szCs w:val="24"/>
        </w:rPr>
        <w:t>elen und Projektergebnisse und -</w:t>
      </w:r>
      <w:r w:rsidRPr="0098550D">
        <w:rPr>
          <w:rFonts w:cs="Arial"/>
          <w:i/>
          <w:sz w:val="24"/>
          <w:szCs w:val="24"/>
        </w:rPr>
        <w:t xml:space="preserve">erfolge zu verstetigen? </w:t>
      </w:r>
      <w:r>
        <w:rPr>
          <w:rFonts w:cs="Arial"/>
          <w:i/>
          <w:sz w:val="24"/>
          <w:szCs w:val="24"/>
        </w:rPr>
        <w:t xml:space="preserve">Welche Hebelwirkungen wurden durch das Projekt erzielt? </w:t>
      </w:r>
      <w:r w:rsidRPr="00306004">
        <w:rPr>
          <w:rFonts w:cs="Arial"/>
          <w:i/>
          <w:sz w:val="24"/>
          <w:szCs w:val="24"/>
        </w:rPr>
        <w:t>Gibt es Folgeprojekte oder -aufträge oder sind diese in Vorbereitung bzw. Planung?</w:t>
      </w:r>
      <w:r>
        <w:rPr>
          <w:rFonts w:cs="Arial"/>
          <w:i/>
          <w:sz w:val="24"/>
          <w:szCs w:val="24"/>
        </w:rPr>
        <w:t xml:space="preserve"> </w:t>
      </w:r>
      <w:r w:rsidRPr="0098550D">
        <w:rPr>
          <w:rFonts w:cs="Arial"/>
          <w:i/>
          <w:sz w:val="24"/>
          <w:szCs w:val="24"/>
        </w:rPr>
        <w:t xml:space="preserve">Welcher Mehrwert ergibt sich aus dem Projekt für </w:t>
      </w:r>
      <w:r>
        <w:rPr>
          <w:rFonts w:cs="Arial"/>
          <w:i/>
          <w:sz w:val="24"/>
          <w:szCs w:val="24"/>
        </w:rPr>
        <w:t xml:space="preserve">die Einrichtung und </w:t>
      </w:r>
      <w:r w:rsidRPr="0098550D">
        <w:rPr>
          <w:rFonts w:cs="Arial"/>
          <w:i/>
          <w:sz w:val="24"/>
          <w:szCs w:val="24"/>
        </w:rPr>
        <w:t>das Land bzw. den Forschungsstandort Baden-Württemberg?</w:t>
      </w:r>
      <w:r w:rsidRPr="00306004">
        <w:t xml:space="preserve"> </w:t>
      </w:r>
    </w:p>
    <w:p w14:paraId="690B03C7" w14:textId="77777777" w:rsidR="002E2C3F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669CC9B9" w14:textId="77777777" w:rsidR="002E2C3F" w:rsidRPr="0078213C" w:rsidRDefault="002E2C3F" w:rsidP="002E2C3F">
      <w:pPr>
        <w:numPr>
          <w:ilvl w:val="0"/>
          <w:numId w:val="9"/>
        </w:numPr>
        <w:spacing w:line="320" w:lineRule="exact"/>
        <w:ind w:left="284" w:hanging="284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FuE-Ergebnisse von dritter Seite mit Relevanz für das Vorhaben</w:t>
      </w:r>
    </w:p>
    <w:p w14:paraId="27F3B5A5" w14:textId="77777777" w:rsidR="002E2C3F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78213C">
        <w:rPr>
          <w:rFonts w:cs="Arial"/>
          <w:i/>
          <w:sz w:val="24"/>
          <w:szCs w:val="24"/>
        </w:rPr>
        <w:t>Sind inzwischen Forschung</w:t>
      </w:r>
      <w:r>
        <w:rPr>
          <w:rFonts w:cs="Arial"/>
          <w:i/>
          <w:sz w:val="24"/>
          <w:szCs w:val="24"/>
        </w:rPr>
        <w:t>s</w:t>
      </w:r>
      <w:r w:rsidRPr="0078213C">
        <w:rPr>
          <w:rFonts w:cs="Arial"/>
          <w:i/>
          <w:sz w:val="24"/>
          <w:szCs w:val="24"/>
        </w:rPr>
        <w:t xml:space="preserve">- oder Entwicklungsergebnisse von dritter Seite bekannt geworden, die für </w:t>
      </w:r>
      <w:r>
        <w:rPr>
          <w:rFonts w:cs="Arial"/>
          <w:i/>
          <w:sz w:val="24"/>
          <w:szCs w:val="24"/>
        </w:rPr>
        <w:t xml:space="preserve">die Projektergebnisse und deren weitere Verwertung bzw. das weitere Vorgehen </w:t>
      </w:r>
      <w:r w:rsidRPr="0078213C">
        <w:rPr>
          <w:rFonts w:cs="Arial"/>
          <w:i/>
          <w:sz w:val="24"/>
          <w:szCs w:val="24"/>
        </w:rPr>
        <w:t>relevant sind?</w:t>
      </w:r>
      <w:r w:rsidRPr="00ED0E6D">
        <w:rPr>
          <w:rFonts w:cs="Arial"/>
          <w:sz w:val="24"/>
          <w:szCs w:val="24"/>
        </w:rPr>
        <w:t xml:space="preserve"> </w:t>
      </w:r>
      <w:r w:rsidRPr="0078213C">
        <w:rPr>
          <w:rFonts w:cs="Arial"/>
          <w:i/>
          <w:sz w:val="24"/>
          <w:szCs w:val="24"/>
        </w:rPr>
        <w:t>Bitte stellen Sie diese ggf. nachvollziehbar dar</w:t>
      </w:r>
      <w:r>
        <w:rPr>
          <w:rFonts w:cs="Arial"/>
          <w:i/>
          <w:sz w:val="24"/>
          <w:szCs w:val="24"/>
        </w:rPr>
        <w:t xml:space="preserve"> und erläutern Sie die Auswirkungen.</w:t>
      </w:r>
    </w:p>
    <w:p w14:paraId="4B8C42F2" w14:textId="77777777" w:rsidR="002E2C3F" w:rsidRPr="00523030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5EF12D1B" w14:textId="77777777" w:rsidR="002E2C3F" w:rsidRDefault="002E2C3F" w:rsidP="002E2C3F">
      <w:pPr>
        <w:numPr>
          <w:ilvl w:val="0"/>
          <w:numId w:val="9"/>
        </w:numPr>
        <w:spacing w:line="320" w:lineRule="exact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Vergleich der Projektdurchführung</w:t>
      </w:r>
      <w:r w:rsidRPr="00FB7FEF">
        <w:rPr>
          <w:rFonts w:cs="Arial"/>
          <w:b/>
          <w:sz w:val="24"/>
          <w:szCs w:val="24"/>
        </w:rPr>
        <w:t xml:space="preserve"> mit der </w:t>
      </w:r>
      <w:r>
        <w:rPr>
          <w:rFonts w:cs="Arial"/>
          <w:b/>
          <w:sz w:val="24"/>
          <w:szCs w:val="24"/>
        </w:rPr>
        <w:t>ursprünglichen P</w:t>
      </w:r>
      <w:r w:rsidRPr="00FB7FEF">
        <w:rPr>
          <w:rFonts w:cs="Arial"/>
          <w:b/>
          <w:sz w:val="24"/>
          <w:szCs w:val="24"/>
        </w:rPr>
        <w:t>lanung</w:t>
      </w:r>
    </w:p>
    <w:p w14:paraId="655C53ED" w14:textId="77777777" w:rsidR="002E2C3F" w:rsidRPr="00304A10" w:rsidRDefault="002E2C3F" w:rsidP="002E2C3F">
      <w:pPr>
        <w:spacing w:line="320" w:lineRule="exact"/>
        <w:ind w:left="284"/>
        <w:rPr>
          <w:rFonts w:cs="Arial"/>
          <w:b/>
          <w:sz w:val="24"/>
          <w:szCs w:val="24"/>
        </w:rPr>
      </w:pPr>
      <w:r w:rsidRPr="00304A10">
        <w:rPr>
          <w:rFonts w:cs="Arial"/>
          <w:i/>
          <w:sz w:val="24"/>
          <w:szCs w:val="24"/>
        </w:rPr>
        <w:t xml:space="preserve">Bitte listen Sie die im Antrag dargestellten Ziele/Meilensteine nochmals knapp zusammenfassend auf. </w:t>
      </w:r>
    </w:p>
    <w:p w14:paraId="220C9340" w14:textId="77777777" w:rsidR="002E2C3F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A142EC">
        <w:rPr>
          <w:rFonts w:cs="Arial"/>
          <w:i/>
          <w:sz w:val="24"/>
          <w:szCs w:val="24"/>
        </w:rPr>
        <w:t xml:space="preserve">Haben sich im Vergleich zur Darstellung im Antrag Änderungen in der Projektdurchführung, </w:t>
      </w:r>
      <w:r>
        <w:rPr>
          <w:rFonts w:cs="Arial"/>
          <w:i/>
          <w:sz w:val="24"/>
          <w:szCs w:val="24"/>
        </w:rPr>
        <w:t xml:space="preserve">an den Zielen/Meilensteinen, </w:t>
      </w:r>
      <w:r w:rsidRPr="00A142EC">
        <w:rPr>
          <w:rFonts w:cs="Arial"/>
          <w:i/>
          <w:sz w:val="24"/>
          <w:szCs w:val="24"/>
        </w:rPr>
        <w:t xml:space="preserve">am Arbeits-, Zeit- oder </w:t>
      </w:r>
      <w:r w:rsidRPr="00A142EC">
        <w:rPr>
          <w:rFonts w:cs="Arial"/>
          <w:i/>
          <w:sz w:val="24"/>
          <w:szCs w:val="24"/>
        </w:rPr>
        <w:lastRenderedPageBreak/>
        <w:t xml:space="preserve">Finanzplan ergeben? Falls ja, erläutern und begründen Sie bitte die jeweiligen Änderungen. Welche Auswirkungen </w:t>
      </w:r>
      <w:r>
        <w:rPr>
          <w:rFonts w:cs="Arial"/>
          <w:i/>
          <w:sz w:val="24"/>
          <w:szCs w:val="24"/>
        </w:rPr>
        <w:t>hatten</w:t>
      </w:r>
      <w:r w:rsidRPr="00A142EC">
        <w:rPr>
          <w:rFonts w:cs="Arial"/>
          <w:i/>
          <w:sz w:val="24"/>
          <w:szCs w:val="24"/>
        </w:rPr>
        <w:t xml:space="preserve"> die Änderungen auf das Gesamtprojekt und die Zielerreichung?  </w:t>
      </w:r>
    </w:p>
    <w:p w14:paraId="5779C428" w14:textId="77777777" w:rsidR="002E2C3F" w:rsidRPr="00ED0E6D" w:rsidRDefault="002E2C3F" w:rsidP="002E2C3F">
      <w:pPr>
        <w:spacing w:line="320" w:lineRule="exact"/>
        <w:rPr>
          <w:rFonts w:cs="Arial"/>
          <w:sz w:val="24"/>
          <w:szCs w:val="24"/>
        </w:rPr>
      </w:pPr>
    </w:p>
    <w:p w14:paraId="062E8C15" w14:textId="6935A686" w:rsidR="007C4A75" w:rsidRPr="0079783B" w:rsidRDefault="007C4A75" w:rsidP="007C4A75">
      <w:pPr>
        <w:pStyle w:val="Listenabsatz"/>
        <w:numPr>
          <w:ilvl w:val="0"/>
          <w:numId w:val="9"/>
        </w:numPr>
        <w:spacing w:line="320" w:lineRule="exact"/>
        <w:ind w:left="284" w:hanging="284"/>
        <w:rPr>
          <w:rFonts w:ascii="Arial" w:eastAsia="Times New Roman" w:hAnsi="Arial" w:cs="Arial"/>
          <w:b/>
        </w:rPr>
      </w:pPr>
      <w:r w:rsidRPr="0079783B">
        <w:rPr>
          <w:rFonts w:ascii="Arial" w:eastAsia="Times New Roman" w:hAnsi="Arial" w:cs="Arial"/>
          <w:b/>
        </w:rPr>
        <w:t>Interaktionsformate</w:t>
      </w:r>
    </w:p>
    <w:p w14:paraId="42C0C55D" w14:textId="77777777" w:rsidR="007C4A75" w:rsidRDefault="007C4A75" w:rsidP="007C4A75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>Bitte beschreiben Sie die im Berichtszeitraum durchgeführten Interaktionsformate mit ihren Projektpartnern (z.B.: Hochschulen für Angewandte Wissenschaften, Wirtschaftspartner, Universitäten, Weitere) wie Workshops, (digitale) Plattformen, Beiräte. Wurden diese Formate in dieser Form erstmalig durchgeführt (Innovationsgehalt)? Gibt es aus Ihrer Sicht signifikante Vor- oder Nachteile bei bestimmten Formaten?</w:t>
      </w:r>
    </w:p>
    <w:p w14:paraId="3F41D54A" w14:textId="0BD0E0C1" w:rsidR="007C4A75" w:rsidRPr="007C4A75" w:rsidRDefault="007C4A75" w:rsidP="007C4A75">
      <w:pPr>
        <w:spacing w:line="320" w:lineRule="exact"/>
        <w:rPr>
          <w:rFonts w:cs="Arial"/>
          <w:b/>
          <w:sz w:val="24"/>
          <w:szCs w:val="24"/>
        </w:rPr>
      </w:pPr>
    </w:p>
    <w:p w14:paraId="75671E6D" w14:textId="7CC2263C" w:rsidR="002E2C3F" w:rsidRPr="0079783B" w:rsidRDefault="002E2C3F" w:rsidP="007C4A75">
      <w:pPr>
        <w:numPr>
          <w:ilvl w:val="0"/>
          <w:numId w:val="9"/>
        </w:numPr>
        <w:spacing w:line="320" w:lineRule="exact"/>
        <w:ind w:left="284" w:hanging="295"/>
        <w:rPr>
          <w:rFonts w:cs="Arial"/>
          <w:b/>
          <w:sz w:val="24"/>
          <w:szCs w:val="24"/>
        </w:rPr>
      </w:pPr>
      <w:r w:rsidRPr="0079783B">
        <w:rPr>
          <w:rFonts w:cs="Arial"/>
          <w:b/>
          <w:sz w:val="24"/>
          <w:szCs w:val="24"/>
        </w:rPr>
        <w:t>Verwertung der Projektergebnisse, Wissens- und Technologietransfer</w:t>
      </w:r>
    </w:p>
    <w:p w14:paraId="10072B05" w14:textId="77777777" w:rsidR="002E2C3F" w:rsidRPr="0079783B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 xml:space="preserve">Welche Maßnahmen zur Verwertung der Projektergebnisse und zum Transfer in Wissenschaft, Wirtschaft und Gesellschaft wurden ergriffen? Mit welchem Ergebnis? Bitte gehen sie insbesondere auch auf folgende Aspekte ein, falls zutreffend: </w:t>
      </w:r>
    </w:p>
    <w:p w14:paraId="7E0A162F" w14:textId="77777777" w:rsidR="002E2C3F" w:rsidRPr="0079783B" w:rsidRDefault="002E2C3F" w:rsidP="002E2C3F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 xml:space="preserve">Gibt es Chancen für eine kommerzielle bzw. ökonomische Umsetzung („Marktpotential“)? Welche Schritte sind hierfür vorgesehen? </w:t>
      </w:r>
    </w:p>
    <w:p w14:paraId="64021231" w14:textId="77777777" w:rsidR="002E2C3F" w:rsidRPr="0079783B" w:rsidRDefault="002E2C3F" w:rsidP="002E2C3F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>Soll nach dem Projekt eine Weiterentwicklung Richtung Marktreife erfolgen?</w:t>
      </w:r>
    </w:p>
    <w:p w14:paraId="3E80CB3A" w14:textId="77777777" w:rsidR="002E2C3F" w:rsidRPr="0079783B" w:rsidRDefault="002E2C3F" w:rsidP="002E2C3F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 xml:space="preserve">Wurden Kontakte zu potentiellen Nutzern/Verwendern/Verwertern aufgenommen? </w:t>
      </w:r>
    </w:p>
    <w:p w14:paraId="6E013959" w14:textId="77777777" w:rsidR="002E2C3F" w:rsidRPr="0079783B" w:rsidRDefault="002E2C3F" w:rsidP="002E2C3F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>Gibt es Erfindungen, Schutzrechtsanmeldungen oder erteilte Schutzrechte, oder sind diese absehbar?</w:t>
      </w:r>
    </w:p>
    <w:p w14:paraId="4001FDE6" w14:textId="77777777" w:rsidR="002E2C3F" w:rsidRPr="0079783B" w:rsidRDefault="002E2C3F" w:rsidP="002E2C3F">
      <w:pPr>
        <w:numPr>
          <w:ilvl w:val="0"/>
          <w:numId w:val="12"/>
        </w:numPr>
        <w:spacing w:line="320" w:lineRule="exact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>Gibt es Unternehmensgründungen oder sind diese ggf. künftig möglich?</w:t>
      </w:r>
    </w:p>
    <w:p w14:paraId="2776300E" w14:textId="77777777" w:rsidR="002E2C3F" w:rsidRPr="0079783B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 xml:space="preserve">Bitte gleichen Sie auch mit den Angaben im Antrag ab: </w:t>
      </w:r>
    </w:p>
    <w:p w14:paraId="7C1E5835" w14:textId="77777777" w:rsidR="002E2C3F" w:rsidRPr="0079783B" w:rsidRDefault="002E2C3F" w:rsidP="002E2C3F">
      <w:pPr>
        <w:numPr>
          <w:ilvl w:val="0"/>
          <w:numId w:val="10"/>
        </w:numPr>
        <w:spacing w:line="320" w:lineRule="exact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 xml:space="preserve">Wurden die im Antrag dargestellten Transferaktivitäten durchgeführt? Falls ja, mit welchem Erfolg bzw. Ergebnis? Falls nein, bitte erläutern Sie. </w:t>
      </w:r>
    </w:p>
    <w:p w14:paraId="332AE244" w14:textId="77777777" w:rsidR="002E2C3F" w:rsidRPr="0079783B" w:rsidRDefault="002E2C3F" w:rsidP="002E2C3F">
      <w:pPr>
        <w:numPr>
          <w:ilvl w:val="0"/>
          <w:numId w:val="10"/>
        </w:numPr>
        <w:spacing w:line="320" w:lineRule="exact"/>
        <w:rPr>
          <w:rFonts w:cs="Arial"/>
          <w:i/>
          <w:sz w:val="24"/>
          <w:szCs w:val="24"/>
        </w:rPr>
      </w:pPr>
      <w:r w:rsidRPr="0079783B">
        <w:rPr>
          <w:rFonts w:cs="Arial"/>
          <w:i/>
          <w:sz w:val="24"/>
          <w:szCs w:val="24"/>
        </w:rPr>
        <w:t>Haben sich im Projektverlauf neue Verwertungsmöglichkeiten eröffnet oder sind zusätzliche Transferaktivitäten hinzugekommen?</w:t>
      </w:r>
    </w:p>
    <w:p w14:paraId="12668700" w14:textId="77777777" w:rsidR="002E2C3F" w:rsidRDefault="002E2C3F" w:rsidP="002E2C3F">
      <w:pPr>
        <w:spacing w:line="320" w:lineRule="exact"/>
        <w:rPr>
          <w:rFonts w:cs="Arial"/>
          <w:sz w:val="24"/>
          <w:szCs w:val="24"/>
        </w:rPr>
      </w:pPr>
    </w:p>
    <w:p w14:paraId="0255C2AD" w14:textId="77777777" w:rsidR="002E2C3F" w:rsidRDefault="002E2C3F" w:rsidP="002E2C3F">
      <w:pPr>
        <w:spacing w:line="320" w:lineRule="exact"/>
        <w:ind w:left="284"/>
        <w:rPr>
          <w:rFonts w:cs="Arial"/>
          <w:i/>
          <w:sz w:val="24"/>
          <w:szCs w:val="24"/>
        </w:rPr>
      </w:pPr>
    </w:p>
    <w:p w14:paraId="432DD4D5" w14:textId="77777777" w:rsidR="00D921AC" w:rsidRPr="00523030" w:rsidRDefault="00D921AC">
      <w:pPr>
        <w:spacing w:line="320" w:lineRule="exact"/>
        <w:ind w:left="284"/>
        <w:rPr>
          <w:rFonts w:cs="Arial"/>
          <w:i/>
          <w:sz w:val="24"/>
          <w:szCs w:val="24"/>
        </w:rPr>
      </w:pPr>
    </w:p>
    <w:sectPr w:rsidR="00D921AC" w:rsidRPr="00523030">
      <w:headerReference w:type="default" r:id="rId10"/>
      <w:pgSz w:w="11907" w:h="16840" w:code="9"/>
      <w:pgMar w:top="1276" w:right="1418" w:bottom="1276" w:left="1361" w:header="86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0D43" w14:textId="77777777" w:rsidR="00240498" w:rsidRDefault="00240498">
      <w:r>
        <w:separator/>
      </w:r>
    </w:p>
  </w:endnote>
  <w:endnote w:type="continuationSeparator" w:id="0">
    <w:p w14:paraId="2D577BF7" w14:textId="77777777" w:rsidR="00240498" w:rsidRDefault="0024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CDDA" w14:textId="77777777" w:rsidR="00240498" w:rsidRDefault="00240498">
      <w:r>
        <w:separator/>
      </w:r>
    </w:p>
  </w:footnote>
  <w:footnote w:type="continuationSeparator" w:id="0">
    <w:p w14:paraId="49D17A4F" w14:textId="77777777" w:rsidR="00240498" w:rsidRDefault="0024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2898" w14:textId="77777777" w:rsidR="00EC3E16" w:rsidRDefault="00EC3E16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E1D43"/>
    <w:multiLevelType w:val="hybridMultilevel"/>
    <w:tmpl w:val="B798B92E"/>
    <w:lvl w:ilvl="0" w:tplc="6D70D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89F"/>
    <w:multiLevelType w:val="hybridMultilevel"/>
    <w:tmpl w:val="99748854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603D"/>
    <w:multiLevelType w:val="hybridMultilevel"/>
    <w:tmpl w:val="02F6D172"/>
    <w:lvl w:ilvl="0" w:tplc="862E1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54E"/>
    <w:multiLevelType w:val="hybridMultilevel"/>
    <w:tmpl w:val="9CA28A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16A3"/>
    <w:multiLevelType w:val="hybridMultilevel"/>
    <w:tmpl w:val="36BC38C0"/>
    <w:lvl w:ilvl="0" w:tplc="03461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1A4"/>
    <w:multiLevelType w:val="hybridMultilevel"/>
    <w:tmpl w:val="D630A8C8"/>
    <w:lvl w:ilvl="0" w:tplc="8454F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73E7"/>
    <w:multiLevelType w:val="hybridMultilevel"/>
    <w:tmpl w:val="5C0A3FC2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B145D9"/>
    <w:multiLevelType w:val="hybridMultilevel"/>
    <w:tmpl w:val="6C3CD4EE"/>
    <w:lvl w:ilvl="0" w:tplc="64F6D23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43A62"/>
    <w:multiLevelType w:val="hybridMultilevel"/>
    <w:tmpl w:val="ED3002CE"/>
    <w:lvl w:ilvl="0" w:tplc="76204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C52D2"/>
    <w:multiLevelType w:val="hybridMultilevel"/>
    <w:tmpl w:val="0CD6C86C"/>
    <w:lvl w:ilvl="0" w:tplc="0346157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4E2810"/>
    <w:multiLevelType w:val="hybridMultilevel"/>
    <w:tmpl w:val="60C849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44D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7F192B39"/>
    <w:multiLevelType w:val="hybridMultilevel"/>
    <w:tmpl w:val="8A569536"/>
    <w:lvl w:ilvl="0" w:tplc="B2143A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500735">
    <w:abstractNumId w:val="0"/>
    <w:lvlOverride w:ilvl="0">
      <w:lvl w:ilvl="0">
        <w:start w:val="1"/>
        <w:numFmt w:val="bullet"/>
        <w:lvlText w:val=""/>
        <w:legacy w:legacy="1" w:legacySpace="0" w:legacyIndent="424"/>
        <w:lvlJc w:val="left"/>
        <w:pPr>
          <w:ind w:left="708" w:hanging="424"/>
        </w:pPr>
        <w:rPr>
          <w:rFonts w:ascii="Symbol" w:hAnsi="Symbol" w:hint="default"/>
        </w:rPr>
      </w:lvl>
    </w:lvlOverride>
  </w:num>
  <w:num w:numId="2" w16cid:durableId="15126006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 w16cid:durableId="2027317821">
    <w:abstractNumId w:val="13"/>
  </w:num>
  <w:num w:numId="4" w16cid:durableId="981151648">
    <w:abstractNumId w:val="2"/>
  </w:num>
  <w:num w:numId="5" w16cid:durableId="1275332333">
    <w:abstractNumId w:val="9"/>
  </w:num>
  <w:num w:numId="6" w16cid:durableId="97412135">
    <w:abstractNumId w:val="11"/>
  </w:num>
  <w:num w:numId="7" w16cid:durableId="1497769121">
    <w:abstractNumId w:val="12"/>
  </w:num>
  <w:num w:numId="8" w16cid:durableId="1237596073">
    <w:abstractNumId w:val="3"/>
  </w:num>
  <w:num w:numId="9" w16cid:durableId="1663506642">
    <w:abstractNumId w:val="6"/>
  </w:num>
  <w:num w:numId="10" w16cid:durableId="1765878929">
    <w:abstractNumId w:val="10"/>
  </w:num>
  <w:num w:numId="11" w16cid:durableId="806432482">
    <w:abstractNumId w:val="4"/>
  </w:num>
  <w:num w:numId="12" w16cid:durableId="452019494">
    <w:abstractNumId w:val="7"/>
  </w:num>
  <w:num w:numId="13" w16cid:durableId="688871462">
    <w:abstractNumId w:val="5"/>
  </w:num>
  <w:num w:numId="14" w16cid:durableId="1355233634">
    <w:abstractNumId w:val="1"/>
  </w:num>
  <w:num w:numId="15" w16cid:durableId="1823811270">
    <w:abstractNumId w:val="6"/>
  </w:num>
  <w:num w:numId="16" w16cid:durableId="397292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de-DE" w:vendorID="64" w:dllVersion="6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63"/>
    <w:rsid w:val="000020AB"/>
    <w:rsid w:val="0004320E"/>
    <w:rsid w:val="00054286"/>
    <w:rsid w:val="0007129C"/>
    <w:rsid w:val="00080866"/>
    <w:rsid w:val="0009752B"/>
    <w:rsid w:val="000B1D7E"/>
    <w:rsid w:val="000C4E8D"/>
    <w:rsid w:val="00112D34"/>
    <w:rsid w:val="00142D30"/>
    <w:rsid w:val="00154142"/>
    <w:rsid w:val="00161BD2"/>
    <w:rsid w:val="00166BD3"/>
    <w:rsid w:val="001712E9"/>
    <w:rsid w:val="00176F3E"/>
    <w:rsid w:val="00192961"/>
    <w:rsid w:val="001A5C8B"/>
    <w:rsid w:val="001C1C79"/>
    <w:rsid w:val="001E07C6"/>
    <w:rsid w:val="001F4821"/>
    <w:rsid w:val="001F6527"/>
    <w:rsid w:val="00200E98"/>
    <w:rsid w:val="002011DE"/>
    <w:rsid w:val="00215455"/>
    <w:rsid w:val="00240498"/>
    <w:rsid w:val="0024636C"/>
    <w:rsid w:val="00252779"/>
    <w:rsid w:val="00253D16"/>
    <w:rsid w:val="00256E12"/>
    <w:rsid w:val="00261BD2"/>
    <w:rsid w:val="00286303"/>
    <w:rsid w:val="002A7E91"/>
    <w:rsid w:val="002C0E8F"/>
    <w:rsid w:val="002D3593"/>
    <w:rsid w:val="002E2C3F"/>
    <w:rsid w:val="002F378C"/>
    <w:rsid w:val="00304A10"/>
    <w:rsid w:val="00326714"/>
    <w:rsid w:val="0037622A"/>
    <w:rsid w:val="003D3E78"/>
    <w:rsid w:val="003E6507"/>
    <w:rsid w:val="003F0D99"/>
    <w:rsid w:val="00410DD1"/>
    <w:rsid w:val="0041593D"/>
    <w:rsid w:val="00443D32"/>
    <w:rsid w:val="004547F0"/>
    <w:rsid w:val="00477ED5"/>
    <w:rsid w:val="0048597D"/>
    <w:rsid w:val="004B0E26"/>
    <w:rsid w:val="004C1A27"/>
    <w:rsid w:val="004C20D8"/>
    <w:rsid w:val="004D64ED"/>
    <w:rsid w:val="00501CB5"/>
    <w:rsid w:val="00513A5B"/>
    <w:rsid w:val="00514262"/>
    <w:rsid w:val="00515F8F"/>
    <w:rsid w:val="005229EF"/>
    <w:rsid w:val="00523030"/>
    <w:rsid w:val="00530C1C"/>
    <w:rsid w:val="00543626"/>
    <w:rsid w:val="005919B0"/>
    <w:rsid w:val="005A32FC"/>
    <w:rsid w:val="005A690D"/>
    <w:rsid w:val="005B261C"/>
    <w:rsid w:val="005B5A33"/>
    <w:rsid w:val="005E351B"/>
    <w:rsid w:val="006074B6"/>
    <w:rsid w:val="00610803"/>
    <w:rsid w:val="00612F4D"/>
    <w:rsid w:val="0063649E"/>
    <w:rsid w:val="00640B9D"/>
    <w:rsid w:val="00651882"/>
    <w:rsid w:val="006632E2"/>
    <w:rsid w:val="006B2A76"/>
    <w:rsid w:val="006B6B30"/>
    <w:rsid w:val="006E2329"/>
    <w:rsid w:val="006E24FE"/>
    <w:rsid w:val="006F037A"/>
    <w:rsid w:val="007171CA"/>
    <w:rsid w:val="00745006"/>
    <w:rsid w:val="0074774D"/>
    <w:rsid w:val="0077263B"/>
    <w:rsid w:val="00781F7C"/>
    <w:rsid w:val="0078213C"/>
    <w:rsid w:val="0079783B"/>
    <w:rsid w:val="007A4D67"/>
    <w:rsid w:val="007C4A75"/>
    <w:rsid w:val="007C7CDD"/>
    <w:rsid w:val="007D1573"/>
    <w:rsid w:val="007D4F73"/>
    <w:rsid w:val="007E532B"/>
    <w:rsid w:val="007F1827"/>
    <w:rsid w:val="00807C5A"/>
    <w:rsid w:val="00807F67"/>
    <w:rsid w:val="00825E93"/>
    <w:rsid w:val="00854F15"/>
    <w:rsid w:val="00863EF2"/>
    <w:rsid w:val="00875135"/>
    <w:rsid w:val="00891A4F"/>
    <w:rsid w:val="008B1763"/>
    <w:rsid w:val="008B6C9C"/>
    <w:rsid w:val="008C2334"/>
    <w:rsid w:val="008F7610"/>
    <w:rsid w:val="00901D71"/>
    <w:rsid w:val="009106AB"/>
    <w:rsid w:val="0091169F"/>
    <w:rsid w:val="009132E6"/>
    <w:rsid w:val="009234A3"/>
    <w:rsid w:val="00931C1E"/>
    <w:rsid w:val="00950D4A"/>
    <w:rsid w:val="00981109"/>
    <w:rsid w:val="0098550D"/>
    <w:rsid w:val="00994D42"/>
    <w:rsid w:val="009A0901"/>
    <w:rsid w:val="009C45F3"/>
    <w:rsid w:val="009C518D"/>
    <w:rsid w:val="009C7488"/>
    <w:rsid w:val="009D4E67"/>
    <w:rsid w:val="009E74EA"/>
    <w:rsid w:val="00A10448"/>
    <w:rsid w:val="00A142EC"/>
    <w:rsid w:val="00A15944"/>
    <w:rsid w:val="00A257C1"/>
    <w:rsid w:val="00A277C1"/>
    <w:rsid w:val="00A32772"/>
    <w:rsid w:val="00A4008A"/>
    <w:rsid w:val="00A4196C"/>
    <w:rsid w:val="00A41B97"/>
    <w:rsid w:val="00A42C6E"/>
    <w:rsid w:val="00A52D31"/>
    <w:rsid w:val="00A7457C"/>
    <w:rsid w:val="00AB389C"/>
    <w:rsid w:val="00AC2295"/>
    <w:rsid w:val="00AC35CC"/>
    <w:rsid w:val="00AD17F1"/>
    <w:rsid w:val="00AD4A7A"/>
    <w:rsid w:val="00AD64C9"/>
    <w:rsid w:val="00B22FCE"/>
    <w:rsid w:val="00B33F3F"/>
    <w:rsid w:val="00B42CBE"/>
    <w:rsid w:val="00B606C1"/>
    <w:rsid w:val="00B80243"/>
    <w:rsid w:val="00B8355C"/>
    <w:rsid w:val="00B9755A"/>
    <w:rsid w:val="00BB4F23"/>
    <w:rsid w:val="00BD1211"/>
    <w:rsid w:val="00BD264E"/>
    <w:rsid w:val="00BD33C7"/>
    <w:rsid w:val="00BD36C6"/>
    <w:rsid w:val="00C22323"/>
    <w:rsid w:val="00C22A20"/>
    <w:rsid w:val="00C315D2"/>
    <w:rsid w:val="00C53A2B"/>
    <w:rsid w:val="00C67D0E"/>
    <w:rsid w:val="00C7116C"/>
    <w:rsid w:val="00C74BB1"/>
    <w:rsid w:val="00C84A10"/>
    <w:rsid w:val="00CA5981"/>
    <w:rsid w:val="00CA7EAD"/>
    <w:rsid w:val="00CC7C76"/>
    <w:rsid w:val="00CE05A9"/>
    <w:rsid w:val="00D067E3"/>
    <w:rsid w:val="00D24E01"/>
    <w:rsid w:val="00D3562F"/>
    <w:rsid w:val="00D91390"/>
    <w:rsid w:val="00D921AC"/>
    <w:rsid w:val="00DA20E2"/>
    <w:rsid w:val="00DA2FD6"/>
    <w:rsid w:val="00DB6FEC"/>
    <w:rsid w:val="00DC57EE"/>
    <w:rsid w:val="00DE714A"/>
    <w:rsid w:val="00E40FD3"/>
    <w:rsid w:val="00E4494F"/>
    <w:rsid w:val="00E45DA7"/>
    <w:rsid w:val="00E54644"/>
    <w:rsid w:val="00E60E83"/>
    <w:rsid w:val="00E6223C"/>
    <w:rsid w:val="00E65C1A"/>
    <w:rsid w:val="00E77C13"/>
    <w:rsid w:val="00E82FEA"/>
    <w:rsid w:val="00E85363"/>
    <w:rsid w:val="00E966F8"/>
    <w:rsid w:val="00EA7B22"/>
    <w:rsid w:val="00EB36E2"/>
    <w:rsid w:val="00EB48AC"/>
    <w:rsid w:val="00EC3BFA"/>
    <w:rsid w:val="00EC3E16"/>
    <w:rsid w:val="00ED0E6D"/>
    <w:rsid w:val="00EF5846"/>
    <w:rsid w:val="00EF757F"/>
    <w:rsid w:val="00F016B5"/>
    <w:rsid w:val="00F02B79"/>
    <w:rsid w:val="00F07025"/>
    <w:rsid w:val="00F2636F"/>
    <w:rsid w:val="00F27FE8"/>
    <w:rsid w:val="00F44008"/>
    <w:rsid w:val="00F57522"/>
    <w:rsid w:val="00F61BA5"/>
    <w:rsid w:val="00F67464"/>
    <w:rsid w:val="00F75213"/>
    <w:rsid w:val="00F85FB2"/>
    <w:rsid w:val="00FB1E50"/>
    <w:rsid w:val="00FB6D0C"/>
    <w:rsid w:val="00FB7FEF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5D6A9"/>
  <w15:chartTrackingRefBased/>
  <w15:docId w15:val="{BBCBD50E-A851-4470-9D71-DD185D4F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3E1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Betreff">
    <w:name w:val="Betreff"/>
    <w:pPr>
      <w:tabs>
        <w:tab w:val="left" w:pos="720"/>
      </w:tabs>
      <w:ind w:left="1440" w:hanging="1008"/>
    </w:pPr>
    <w:rPr>
      <w:rFonts w:ascii="Courier" w:hAnsi="Courier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E2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232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2329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StandardWeb">
    <w:name w:val="Normal (Web)"/>
    <w:basedOn w:val="Standard"/>
    <w:unhideWhenUsed/>
    <w:rsid w:val="006E2329"/>
    <w:pPr>
      <w:spacing w:after="150"/>
      <w:jc w:val="both"/>
    </w:pPr>
    <w:rPr>
      <w:rFonts w:ascii="Times New Roman" w:hAnsi="Times New Roman"/>
      <w:sz w:val="17"/>
      <w:szCs w:val="17"/>
    </w:rPr>
  </w:style>
  <w:style w:type="character" w:styleId="Kommentarzeichen">
    <w:name w:val="annotation reference"/>
    <w:rsid w:val="006E23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E2329"/>
    <w:rPr>
      <w:sz w:val="20"/>
    </w:rPr>
  </w:style>
  <w:style w:type="character" w:customStyle="1" w:styleId="KommentartextZchn">
    <w:name w:val="Kommentartext Zchn"/>
    <w:link w:val="Kommentartext"/>
    <w:rsid w:val="006E23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E2329"/>
    <w:rPr>
      <w:b/>
      <w:bCs/>
    </w:rPr>
  </w:style>
  <w:style w:type="character" w:customStyle="1" w:styleId="KommentarthemaZchn">
    <w:name w:val="Kommentarthema Zchn"/>
    <w:link w:val="Kommentarthema"/>
    <w:rsid w:val="006E232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9D4E67"/>
    <w:rPr>
      <w:rFonts w:ascii="Arial" w:hAnsi="Arial"/>
      <w:sz w:val="22"/>
    </w:rPr>
  </w:style>
  <w:style w:type="paragraph" w:customStyle="1" w:styleId="Erluterung">
    <w:name w:val="Erläuterung"/>
    <w:basedOn w:val="Standard"/>
    <w:link w:val="ErluterungZchn"/>
    <w:qFormat/>
    <w:rsid w:val="00E65C1A"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link w:val="Erluterung"/>
    <w:locked/>
    <w:rsid w:val="00E65C1A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wkcae\AppData\Local\Microsoft\Windows\Temporary%20Internet%20Files\Content.Outlook\57L7UZP8\Entwurf%20Muster%20ZB%20-%20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D673CD-2C39-4168-9B37-26C32A8E5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d8268-e1ad-48e9-8a78-75b270c8d202"/>
    <ds:schemaRef ds:uri="cdb2038a-9fdd-4dad-9a08-1c9561009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4AB16-75C7-498E-9386-9467E5E5F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87438-3F42-48E8-9A57-3D4AB01020E6}">
  <ds:schemaRefs>
    <ds:schemaRef ds:uri="http://schemas.microsoft.com/sharepoint/v3"/>
    <ds:schemaRef ds:uri="http://purl.org/dc/terms/"/>
    <ds:schemaRef ds:uri="6891c012-4664-4669-87a6-9018b60f339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dade80ff-e9ba-4f84-8817-d24c87244d23"/>
    <ds:schemaRef ds:uri="http://purl.org/dc/dcmitype/"/>
    <ds:schemaRef ds:uri="cdb2038a-9fdd-4dad-9a08-1c9561009caf"/>
    <ds:schemaRef ds:uri="133d8268-e1ad-48e9-8a78-75b270c8d2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Muster ZB - AB</Template>
  <TotalTime>0</TotalTime>
  <Pages>4</Pages>
  <Words>733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0348a/03.99</vt:lpstr>
    </vt:vector>
  </TitlesOfParts>
  <Company>FZ Juelich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0348a/03.99</dc:title>
  <dc:subject/>
  <dc:creator>cae</dc:creator>
  <cp:keywords/>
  <cp:lastModifiedBy>Sabrina Wenzel</cp:lastModifiedBy>
  <cp:revision>4</cp:revision>
  <cp:lastPrinted>2003-01-20T15:29:00Z</cp:lastPrinted>
  <dcterms:created xsi:type="dcterms:W3CDTF">2019-04-23T08:02:00Z</dcterms:created>
  <dcterms:modified xsi:type="dcterms:W3CDTF">2025-02-05T09:18:00Z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  <property fmtid="{D5CDD505-2E9C-101B-9397-08002B2CF9AE}" pid="3" name="_dlc_DocIdItemGuid">
    <vt:lpwstr>3df9f802-7a46-4bed-b221-021881ae88db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