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ECF38" w14:textId="12AB125A" w:rsidR="00EC3E16" w:rsidRPr="00AD4A7A" w:rsidRDefault="00EC3E16">
      <w:pPr>
        <w:spacing w:before="120"/>
        <w:ind w:left="709" w:hanging="709"/>
        <w:jc w:val="center"/>
        <w:rPr>
          <w:b/>
          <w:sz w:val="28"/>
          <w:szCs w:val="28"/>
        </w:rPr>
      </w:pPr>
      <w:r w:rsidRPr="00AD4A7A">
        <w:rPr>
          <w:b/>
          <w:sz w:val="28"/>
          <w:szCs w:val="28"/>
        </w:rPr>
        <w:t xml:space="preserve">Zwischenbericht </w:t>
      </w:r>
      <w:r w:rsidR="00DC561A">
        <w:rPr>
          <w:b/>
          <w:sz w:val="28"/>
          <w:szCs w:val="28"/>
        </w:rPr>
        <w:t>Innovative Projekte</w:t>
      </w:r>
    </w:p>
    <w:p w14:paraId="47B09D18" w14:textId="77777777" w:rsidR="00F16B7F" w:rsidRDefault="00F16B7F" w:rsidP="00253D16">
      <w:pPr>
        <w:spacing w:line="320" w:lineRule="exact"/>
        <w:ind w:left="709" w:hanging="709"/>
        <w:jc w:val="center"/>
        <w:rPr>
          <w:rFonts w:cs="Arial"/>
          <w:sz w:val="24"/>
          <w:szCs w:val="24"/>
        </w:rPr>
      </w:pPr>
    </w:p>
    <w:p w14:paraId="01B2EDE7" w14:textId="1E188B81" w:rsidR="009604B6" w:rsidRPr="009604B6" w:rsidRDefault="009604B6" w:rsidP="009604B6">
      <w:pPr>
        <w:spacing w:after="200" w:line="320" w:lineRule="exact"/>
        <w:ind w:left="284"/>
        <w:jc w:val="center"/>
        <w:rPr>
          <w:rFonts w:cs="Arial"/>
          <w:sz w:val="24"/>
          <w:szCs w:val="24"/>
        </w:rPr>
      </w:pPr>
      <w:r w:rsidRPr="009604B6">
        <w:rPr>
          <w:rFonts w:cs="Arial"/>
          <w:sz w:val="24"/>
          <w:szCs w:val="24"/>
        </w:rPr>
        <w:t xml:space="preserve">Der Zwischenbericht </w:t>
      </w:r>
      <w:r w:rsidR="00BF59EC">
        <w:rPr>
          <w:rFonts w:cs="Arial"/>
          <w:sz w:val="24"/>
          <w:szCs w:val="24"/>
        </w:rPr>
        <w:t>Innovative Projekte</w:t>
      </w:r>
      <w:r w:rsidRPr="009604B6">
        <w:rPr>
          <w:rFonts w:cs="Arial"/>
          <w:sz w:val="24"/>
          <w:szCs w:val="24"/>
        </w:rPr>
        <w:t xml:space="preserve"> wird </w:t>
      </w:r>
      <w:r w:rsidR="00660A03">
        <w:rPr>
          <w:rFonts w:cs="Arial"/>
          <w:sz w:val="24"/>
          <w:szCs w:val="24"/>
        </w:rPr>
        <w:t xml:space="preserve">nach einem Jahr Projektlaufzeit </w:t>
      </w:r>
      <w:r w:rsidRPr="009604B6">
        <w:rPr>
          <w:rFonts w:cs="Arial"/>
          <w:sz w:val="24"/>
          <w:szCs w:val="24"/>
        </w:rPr>
        <w:t xml:space="preserve">über die Servicestelle Forschung und </w:t>
      </w:r>
      <w:r>
        <w:rPr>
          <w:rFonts w:cs="Arial"/>
          <w:sz w:val="24"/>
          <w:szCs w:val="24"/>
        </w:rPr>
        <w:t>Transfer dem Ministerium für Wissenschaft, Forschung und Kunst</w:t>
      </w:r>
      <w:r w:rsidRPr="009604B6">
        <w:rPr>
          <w:rFonts w:cs="Arial"/>
          <w:sz w:val="24"/>
          <w:szCs w:val="24"/>
        </w:rPr>
        <w:t xml:space="preserve"> </w:t>
      </w:r>
      <w:r w:rsidR="00436057">
        <w:rPr>
          <w:rFonts w:cs="Arial"/>
          <w:sz w:val="24"/>
          <w:szCs w:val="24"/>
        </w:rPr>
        <w:t xml:space="preserve">Baden-Württemberg </w:t>
      </w:r>
      <w:r w:rsidRPr="009604B6">
        <w:rPr>
          <w:rFonts w:cs="Arial"/>
          <w:sz w:val="24"/>
          <w:szCs w:val="24"/>
        </w:rPr>
        <w:t>vorgelegt</w:t>
      </w:r>
      <w:r w:rsidR="003057A2">
        <w:rPr>
          <w:rFonts w:cs="Arial"/>
          <w:sz w:val="24"/>
          <w:szCs w:val="24"/>
        </w:rPr>
        <w:t xml:space="preserve"> </w:t>
      </w:r>
      <w:r w:rsidR="003057A2" w:rsidRPr="00ED0E6D">
        <w:rPr>
          <w:rFonts w:cs="Arial"/>
          <w:sz w:val="24"/>
          <w:szCs w:val="24"/>
        </w:rPr>
        <w:t xml:space="preserve">(Umfang: maximal </w:t>
      </w:r>
      <w:r w:rsidR="003057A2">
        <w:rPr>
          <w:rFonts w:cs="Arial"/>
          <w:sz w:val="24"/>
          <w:szCs w:val="24"/>
        </w:rPr>
        <w:t>5</w:t>
      </w:r>
      <w:r w:rsidR="003057A2" w:rsidRPr="00515F8F">
        <w:rPr>
          <w:rFonts w:cs="Arial"/>
          <w:sz w:val="24"/>
          <w:szCs w:val="24"/>
        </w:rPr>
        <w:t xml:space="preserve"> Seiten, Schriftgröße Arial 12)</w:t>
      </w:r>
      <w:r w:rsidRPr="009604B6">
        <w:rPr>
          <w:rFonts w:cs="Arial"/>
          <w:sz w:val="24"/>
          <w:szCs w:val="24"/>
        </w:rPr>
        <w:t>.</w:t>
      </w:r>
      <w:r w:rsidR="00436057">
        <w:rPr>
          <w:rFonts w:cs="Arial"/>
          <w:sz w:val="24"/>
          <w:szCs w:val="24"/>
        </w:rPr>
        <w:t xml:space="preserve"> </w:t>
      </w:r>
      <w:r w:rsidR="00AD0DDA">
        <w:rPr>
          <w:rFonts w:cs="Arial"/>
          <w:sz w:val="24"/>
          <w:szCs w:val="24"/>
        </w:rPr>
        <w:t xml:space="preserve">Der Bericht ist </w:t>
      </w:r>
      <w:r w:rsidR="001964EC" w:rsidRPr="00515F8F">
        <w:rPr>
          <w:rFonts w:cs="Arial"/>
          <w:sz w:val="24"/>
          <w:szCs w:val="24"/>
        </w:rPr>
        <w:t>elektronisch als kopierfähiges</w:t>
      </w:r>
      <w:r w:rsidR="001964EC">
        <w:rPr>
          <w:rFonts w:cs="Arial"/>
          <w:sz w:val="24"/>
          <w:szCs w:val="24"/>
        </w:rPr>
        <w:t>, maschinenlesbares PDF</w:t>
      </w:r>
      <w:r w:rsidR="001964EC" w:rsidRPr="00ED0E6D">
        <w:rPr>
          <w:rFonts w:cs="Arial"/>
          <w:sz w:val="24"/>
          <w:szCs w:val="24"/>
        </w:rPr>
        <w:t xml:space="preserve"> </w:t>
      </w:r>
      <w:r w:rsidR="001964EC">
        <w:rPr>
          <w:rFonts w:cs="Arial"/>
          <w:sz w:val="24"/>
          <w:szCs w:val="24"/>
        </w:rPr>
        <w:t xml:space="preserve">an </w:t>
      </w:r>
      <w:hyperlink r:id="rId10" w:history="1">
        <w:r w:rsidR="001964EC" w:rsidRPr="00CB79AF">
          <w:rPr>
            <w:rStyle w:val="Hyperlink"/>
            <w:rFonts w:cs="Arial"/>
            <w:sz w:val="24"/>
            <w:szCs w:val="24"/>
          </w:rPr>
          <w:t>antrag@haw-bw.de</w:t>
        </w:r>
      </w:hyperlink>
      <w:r w:rsidR="001964EC">
        <w:rPr>
          <w:rFonts w:cs="Arial"/>
          <w:sz w:val="24"/>
          <w:szCs w:val="24"/>
        </w:rPr>
        <w:t xml:space="preserve"> einzureichen</w:t>
      </w:r>
      <w:r w:rsidR="001964EC">
        <w:rPr>
          <w:rFonts w:cs="Arial"/>
          <w:sz w:val="24"/>
          <w:szCs w:val="24"/>
        </w:rPr>
        <w:t>.</w:t>
      </w:r>
    </w:p>
    <w:p w14:paraId="7300146E" w14:textId="59D01BE4" w:rsidR="00062703" w:rsidRDefault="00062703" w:rsidP="009604B6">
      <w:pPr>
        <w:pBdr>
          <w:bottom w:val="single" w:sz="12" w:space="1" w:color="auto"/>
        </w:pBdr>
        <w:spacing w:line="320" w:lineRule="exact"/>
        <w:rPr>
          <w:rFonts w:cs="Arial"/>
          <w:sz w:val="24"/>
          <w:szCs w:val="24"/>
        </w:rPr>
      </w:pPr>
    </w:p>
    <w:p w14:paraId="651CC6E8" w14:textId="77777777" w:rsidR="00062703" w:rsidRDefault="00062703" w:rsidP="00F16B7F">
      <w:pPr>
        <w:spacing w:after="120" w:line="320" w:lineRule="exact"/>
        <w:ind w:left="709" w:hanging="709"/>
        <w:rPr>
          <w:rFonts w:cs="Arial"/>
          <w:b/>
          <w:sz w:val="24"/>
          <w:szCs w:val="24"/>
        </w:rPr>
      </w:pPr>
    </w:p>
    <w:p w14:paraId="1C07915E" w14:textId="77777777" w:rsidR="00F16B7F" w:rsidRPr="002328D2" w:rsidRDefault="00F16B7F" w:rsidP="00F16B7F">
      <w:pPr>
        <w:spacing w:after="120" w:line="320" w:lineRule="exact"/>
        <w:ind w:left="709" w:hanging="709"/>
        <w:rPr>
          <w:rFonts w:cs="Arial"/>
          <w:b/>
          <w:i/>
          <w:sz w:val="24"/>
          <w:szCs w:val="24"/>
        </w:rPr>
      </w:pPr>
      <w:r w:rsidRPr="002328D2">
        <w:rPr>
          <w:rFonts w:cs="Arial"/>
          <w:b/>
          <w:i/>
          <w:sz w:val="24"/>
          <w:szCs w:val="24"/>
        </w:rPr>
        <w:t>Erklärungen der/s Zuwendungsempfängers/in</w:t>
      </w:r>
    </w:p>
    <w:p w14:paraId="696089E1" w14:textId="77777777" w:rsidR="002328D2" w:rsidRDefault="002328D2" w:rsidP="00F16B7F">
      <w:pPr>
        <w:spacing w:line="320" w:lineRule="exact"/>
        <w:ind w:left="709" w:hanging="709"/>
        <w:rPr>
          <w:rFonts w:cs="Arial"/>
          <w:i/>
          <w:sz w:val="24"/>
          <w:szCs w:val="24"/>
        </w:rPr>
      </w:pPr>
    </w:p>
    <w:p w14:paraId="01BEDF39" w14:textId="463D2095" w:rsidR="00D21756" w:rsidRDefault="00D21756" w:rsidP="00D21756">
      <w:pPr>
        <w:spacing w:line="320" w:lineRule="exact"/>
        <w:rPr>
          <w:rFonts w:cs="Arial"/>
          <w:i/>
          <w:sz w:val="24"/>
          <w:szCs w:val="24"/>
        </w:rPr>
      </w:pPr>
      <w:r w:rsidRPr="00D21756">
        <w:rPr>
          <w:rFonts w:cs="Arial"/>
          <w:i/>
          <w:sz w:val="24"/>
          <w:szCs w:val="24"/>
        </w:rPr>
        <w:t xml:space="preserve">Ich / wir erkläre(n), </w:t>
      </w:r>
    </w:p>
    <w:p w14:paraId="3217D65C" w14:textId="77777777" w:rsidR="00D21756" w:rsidRPr="00D21756" w:rsidRDefault="00D21756" w:rsidP="00D21756">
      <w:pPr>
        <w:spacing w:line="320" w:lineRule="exact"/>
        <w:rPr>
          <w:rFonts w:cs="Arial"/>
          <w:i/>
          <w:sz w:val="24"/>
          <w:szCs w:val="24"/>
        </w:rPr>
      </w:pPr>
    </w:p>
    <w:p w14:paraId="424907B7" w14:textId="5DBE45FB" w:rsidR="00D21756" w:rsidRPr="00D21756" w:rsidRDefault="00D21756" w:rsidP="00D21756">
      <w:pPr>
        <w:numPr>
          <w:ilvl w:val="0"/>
          <w:numId w:val="13"/>
        </w:numPr>
        <w:spacing w:line="320" w:lineRule="exact"/>
        <w:rPr>
          <w:rFonts w:cs="Arial"/>
          <w:i/>
          <w:sz w:val="24"/>
          <w:szCs w:val="24"/>
        </w:rPr>
      </w:pPr>
      <w:r w:rsidRPr="00D21756">
        <w:rPr>
          <w:rFonts w:cs="Arial"/>
          <w:i/>
          <w:sz w:val="24"/>
          <w:szCs w:val="24"/>
        </w:rPr>
        <w:t xml:space="preserve">die Richtigkeit und Vollständigkeit der Angaben im </w:t>
      </w:r>
      <w:r w:rsidR="005B7080">
        <w:rPr>
          <w:rFonts w:cs="Arial"/>
          <w:i/>
          <w:sz w:val="24"/>
          <w:szCs w:val="24"/>
        </w:rPr>
        <w:t>Zwischenb</w:t>
      </w:r>
      <w:r w:rsidRPr="00D21756">
        <w:rPr>
          <w:rFonts w:cs="Arial"/>
          <w:i/>
          <w:sz w:val="24"/>
          <w:szCs w:val="24"/>
        </w:rPr>
        <w:t>ericht;</w:t>
      </w:r>
    </w:p>
    <w:p w14:paraId="06B9D897" w14:textId="0476A529" w:rsidR="00D21756" w:rsidRPr="00D21756" w:rsidRDefault="00D21756" w:rsidP="00D21756">
      <w:pPr>
        <w:numPr>
          <w:ilvl w:val="0"/>
          <w:numId w:val="13"/>
        </w:numPr>
        <w:spacing w:line="320" w:lineRule="exact"/>
        <w:rPr>
          <w:rFonts w:cs="Arial"/>
          <w:i/>
          <w:sz w:val="24"/>
          <w:szCs w:val="24"/>
        </w:rPr>
      </w:pPr>
      <w:r w:rsidRPr="00D21756">
        <w:rPr>
          <w:rFonts w:cs="Arial"/>
          <w:i/>
          <w:sz w:val="24"/>
          <w:szCs w:val="24"/>
        </w:rPr>
        <w:t xml:space="preserve">dass ich / wir mit der Prüfung des </w:t>
      </w:r>
      <w:r w:rsidR="005B7080">
        <w:rPr>
          <w:rFonts w:cs="Arial"/>
          <w:i/>
          <w:sz w:val="24"/>
          <w:szCs w:val="24"/>
        </w:rPr>
        <w:t>Zwischen</w:t>
      </w:r>
      <w:r w:rsidRPr="00D21756">
        <w:rPr>
          <w:rFonts w:cs="Arial"/>
          <w:i/>
          <w:sz w:val="24"/>
          <w:szCs w:val="24"/>
        </w:rPr>
        <w:t>berichts durch Sachverständige / Gutachter/-innen einverstanden bin / sind,</w:t>
      </w:r>
    </w:p>
    <w:p w14:paraId="22B6DBEB" w14:textId="3919703A" w:rsidR="00D21756" w:rsidRPr="00D21756" w:rsidRDefault="00D21756" w:rsidP="00D21756">
      <w:pPr>
        <w:numPr>
          <w:ilvl w:val="0"/>
          <w:numId w:val="13"/>
        </w:numPr>
        <w:spacing w:line="320" w:lineRule="exact"/>
        <w:rPr>
          <w:rFonts w:cs="Arial"/>
          <w:i/>
          <w:sz w:val="24"/>
          <w:szCs w:val="24"/>
        </w:rPr>
      </w:pPr>
      <w:r w:rsidRPr="00D21756">
        <w:rPr>
          <w:rFonts w:cs="Arial"/>
          <w:i/>
          <w:sz w:val="24"/>
          <w:szCs w:val="24"/>
        </w:rPr>
        <w:t xml:space="preserve">dass ich / wir in die Verarbeitung der mit dem </w:t>
      </w:r>
      <w:r w:rsidR="005B7080">
        <w:rPr>
          <w:rFonts w:cs="Arial"/>
          <w:i/>
          <w:sz w:val="24"/>
          <w:szCs w:val="24"/>
        </w:rPr>
        <w:t>Zwischenb</w:t>
      </w:r>
      <w:r w:rsidRPr="00D21756">
        <w:rPr>
          <w:rFonts w:cs="Arial"/>
          <w:i/>
          <w:sz w:val="24"/>
          <w:szCs w:val="24"/>
        </w:rPr>
        <w:t xml:space="preserve">ericht und ggf. ergänzenden Anlagen übermittelten personenbezogenen Daten zum Zwecke der Kontaktaufnahme und der Bearbeitung meines / unseres </w:t>
      </w:r>
      <w:r w:rsidR="005B7080">
        <w:rPr>
          <w:rFonts w:cs="Arial"/>
          <w:i/>
          <w:sz w:val="24"/>
          <w:szCs w:val="24"/>
        </w:rPr>
        <w:t>Zwischenb</w:t>
      </w:r>
      <w:r w:rsidRPr="00D21756">
        <w:rPr>
          <w:rFonts w:cs="Arial"/>
          <w:i/>
          <w:sz w:val="24"/>
          <w:szCs w:val="24"/>
        </w:rPr>
        <w:t xml:space="preserve">erichts auf Grundlage von Artikel 6 Absatz 1 der Europäische Datenschutz-Grundverordnung (DS-GVO) einwillige(n), </w:t>
      </w:r>
    </w:p>
    <w:p w14:paraId="5C1F8FA6" w14:textId="1CB10D5A" w:rsidR="00D21756" w:rsidRPr="00D21756" w:rsidRDefault="00D21756" w:rsidP="00D21756">
      <w:pPr>
        <w:numPr>
          <w:ilvl w:val="0"/>
          <w:numId w:val="13"/>
        </w:numPr>
        <w:spacing w:line="320" w:lineRule="exact"/>
        <w:rPr>
          <w:rFonts w:cs="Arial"/>
          <w:i/>
          <w:sz w:val="24"/>
          <w:szCs w:val="24"/>
        </w:rPr>
      </w:pPr>
      <w:r w:rsidRPr="00D21756">
        <w:rPr>
          <w:rFonts w:cs="Arial"/>
          <w:i/>
          <w:sz w:val="24"/>
          <w:szCs w:val="24"/>
        </w:rPr>
        <w:t xml:space="preserve">dass ich / wir alle im </w:t>
      </w:r>
      <w:r w:rsidR="005B7080">
        <w:rPr>
          <w:rFonts w:cs="Arial"/>
          <w:i/>
          <w:sz w:val="24"/>
          <w:szCs w:val="24"/>
        </w:rPr>
        <w:t>Zwischenbericht</w:t>
      </w:r>
      <w:r w:rsidRPr="00D21756">
        <w:rPr>
          <w:rFonts w:cs="Arial"/>
          <w:i/>
          <w:sz w:val="24"/>
          <w:szCs w:val="24"/>
        </w:rPr>
        <w:t xml:space="preserve"> und ggf. ergänzenden Anlagen zur Berichterstattung benannten Personen über die Verarbeitung der übermittelten personenbezogenen Daten zum Zwecke der Kontaktaufnahme und der Bearbeitung meines / unseres </w:t>
      </w:r>
      <w:r w:rsidR="005B7080">
        <w:rPr>
          <w:rFonts w:cs="Arial"/>
          <w:i/>
          <w:sz w:val="24"/>
          <w:szCs w:val="24"/>
        </w:rPr>
        <w:t>Zwischenbericht</w:t>
      </w:r>
      <w:r w:rsidRPr="00D21756">
        <w:rPr>
          <w:rFonts w:cs="Arial"/>
          <w:i/>
          <w:sz w:val="24"/>
          <w:szCs w:val="24"/>
        </w:rPr>
        <w:t>s auf Grundlage von Artikel 6 Absatz 1 DS-GVO informiert und deren schriftliches Einverständnis eingeholt habe(n),</w:t>
      </w:r>
    </w:p>
    <w:p w14:paraId="41D6C5DF" w14:textId="77777777" w:rsidR="00D21756" w:rsidRPr="00D21756" w:rsidRDefault="00D21756" w:rsidP="00D21756">
      <w:pPr>
        <w:numPr>
          <w:ilvl w:val="0"/>
          <w:numId w:val="13"/>
        </w:numPr>
        <w:spacing w:line="320" w:lineRule="exact"/>
        <w:rPr>
          <w:rFonts w:cs="Arial"/>
          <w:i/>
          <w:sz w:val="24"/>
          <w:szCs w:val="24"/>
        </w:rPr>
      </w:pPr>
      <w:r w:rsidRPr="00D21756">
        <w:rPr>
          <w:rFonts w:cs="Arial"/>
          <w:i/>
          <w:sz w:val="24"/>
          <w:szCs w:val="24"/>
        </w:rPr>
        <w:t>dass mir/ uns bekannt ist, dass ich meine/ wir unsere Einwilligung jederzeit widerrufen kann/ können.</w:t>
      </w:r>
    </w:p>
    <w:p w14:paraId="4F5A2D0A" w14:textId="77777777" w:rsidR="00BB3360" w:rsidRDefault="00BB3360" w:rsidP="00F16B7F">
      <w:pPr>
        <w:spacing w:line="360" w:lineRule="exact"/>
        <w:rPr>
          <w:szCs w:val="24"/>
        </w:rPr>
      </w:pPr>
    </w:p>
    <w:p w14:paraId="517EBB03" w14:textId="77777777" w:rsidR="00BB3360" w:rsidRDefault="00BB3360" w:rsidP="00F16B7F">
      <w:pPr>
        <w:spacing w:line="360" w:lineRule="exact"/>
        <w:rPr>
          <w:szCs w:val="24"/>
        </w:rPr>
      </w:pPr>
    </w:p>
    <w:p w14:paraId="34F94A66" w14:textId="77777777" w:rsidR="00D21756" w:rsidRDefault="00D21756" w:rsidP="00D21756">
      <w:pPr>
        <w:tabs>
          <w:tab w:val="left" w:pos="3969"/>
          <w:tab w:val="left" w:pos="4536"/>
        </w:tabs>
        <w:spacing w:line="360" w:lineRule="exact"/>
        <w:ind w:left="539" w:hanging="539"/>
      </w:pPr>
      <w:r>
        <w:t>______________________________</w:t>
      </w:r>
      <w:r>
        <w:tab/>
        <w:t>______________________________________</w:t>
      </w:r>
    </w:p>
    <w:p w14:paraId="5AA7FFA6" w14:textId="0A03E1BF" w:rsidR="00D21756" w:rsidRPr="00F40FEC" w:rsidRDefault="00D21756" w:rsidP="00D21756">
      <w:pPr>
        <w:pStyle w:val="Erluterung"/>
        <w:rPr>
          <w:rFonts w:cs="Arial"/>
          <w:sz w:val="20"/>
          <w:szCs w:val="20"/>
        </w:rPr>
      </w:pPr>
      <w:r w:rsidRPr="00F40FEC">
        <w:rPr>
          <w:rFonts w:cs="Arial"/>
          <w:sz w:val="20"/>
          <w:szCs w:val="20"/>
        </w:rPr>
        <w:t xml:space="preserve">(Ort, Datum) </w:t>
      </w:r>
      <w:r w:rsidRPr="00F40FEC">
        <w:rPr>
          <w:rFonts w:cs="Arial"/>
          <w:sz w:val="20"/>
          <w:szCs w:val="20"/>
        </w:rPr>
        <w:tab/>
        <w:t>(</w:t>
      </w:r>
      <w:r w:rsidR="00897A3F" w:rsidRPr="00660A03">
        <w:rPr>
          <w:rFonts w:cs="Arial"/>
          <w:sz w:val="20"/>
        </w:rPr>
        <w:t>Unterschrift antragstellende(r) Professor</w:t>
      </w:r>
      <w:r w:rsidR="00660A03">
        <w:rPr>
          <w:rFonts w:cs="Arial"/>
          <w:sz w:val="20"/>
        </w:rPr>
        <w:t>/</w:t>
      </w:r>
      <w:r w:rsidR="00897A3F" w:rsidRPr="00660A03">
        <w:rPr>
          <w:rFonts w:cs="Arial"/>
          <w:sz w:val="20"/>
        </w:rPr>
        <w:t>in</w:t>
      </w:r>
      <w:r w:rsidR="00655A9B">
        <w:rPr>
          <w:rFonts w:cs="Arial"/>
          <w:sz w:val="20"/>
        </w:rPr>
        <w:t>)</w:t>
      </w:r>
    </w:p>
    <w:p w14:paraId="7A075FEA" w14:textId="77777777" w:rsidR="00D21756" w:rsidRPr="00F40FEC" w:rsidRDefault="00D21756" w:rsidP="00D21756">
      <w:pPr>
        <w:spacing w:line="360" w:lineRule="exact"/>
        <w:ind w:left="540" w:hanging="540"/>
        <w:rPr>
          <w:rFonts w:cs="Arial"/>
          <w:sz w:val="20"/>
        </w:rPr>
      </w:pPr>
    </w:p>
    <w:p w14:paraId="07F78155" w14:textId="77777777" w:rsidR="00D21756" w:rsidRDefault="00D21756" w:rsidP="00D21756">
      <w:pPr>
        <w:tabs>
          <w:tab w:val="left" w:pos="3969"/>
          <w:tab w:val="left" w:pos="4536"/>
        </w:tabs>
        <w:spacing w:line="360" w:lineRule="exact"/>
        <w:ind w:left="539" w:hanging="539"/>
        <w:rPr>
          <w:rFonts w:cs="Arial"/>
          <w:sz w:val="20"/>
        </w:rPr>
      </w:pPr>
    </w:p>
    <w:p w14:paraId="3D294DF4" w14:textId="77777777" w:rsidR="00D21756" w:rsidRPr="00F40FEC" w:rsidRDefault="00D21756" w:rsidP="00D21756">
      <w:pPr>
        <w:tabs>
          <w:tab w:val="left" w:pos="3969"/>
          <w:tab w:val="left" w:pos="4536"/>
        </w:tabs>
        <w:spacing w:line="360" w:lineRule="exact"/>
        <w:ind w:left="539" w:hanging="539"/>
        <w:rPr>
          <w:rFonts w:cs="Arial"/>
          <w:sz w:val="20"/>
        </w:rPr>
      </w:pPr>
      <w:r w:rsidRPr="00F40FEC">
        <w:rPr>
          <w:rFonts w:cs="Arial"/>
          <w:sz w:val="20"/>
        </w:rPr>
        <w:t>______________________________</w:t>
      </w:r>
      <w:r w:rsidRPr="00F40FEC">
        <w:rPr>
          <w:rFonts w:cs="Arial"/>
          <w:sz w:val="20"/>
        </w:rPr>
        <w:tab/>
        <w:t>______________________________________</w:t>
      </w:r>
    </w:p>
    <w:p w14:paraId="74A06CB1" w14:textId="7C5CA95E" w:rsidR="00D21756" w:rsidRDefault="00D21756" w:rsidP="00D21756">
      <w:pPr>
        <w:pStyle w:val="Erluterung"/>
        <w:rPr>
          <w:szCs w:val="24"/>
        </w:rPr>
      </w:pPr>
      <w:r w:rsidRPr="00F40FEC">
        <w:rPr>
          <w:rFonts w:cs="Arial"/>
          <w:sz w:val="20"/>
          <w:szCs w:val="20"/>
        </w:rPr>
        <w:t xml:space="preserve">(Ort, Datum) </w:t>
      </w:r>
      <w:r w:rsidRPr="00F40FEC">
        <w:rPr>
          <w:rFonts w:cs="Arial"/>
          <w:sz w:val="20"/>
          <w:szCs w:val="20"/>
        </w:rPr>
        <w:tab/>
        <w:t xml:space="preserve">(Unterschrift der Leitung der antragstellenden Einrichtung </w:t>
      </w:r>
      <w:r w:rsidRPr="00F40FEC">
        <w:rPr>
          <w:rFonts w:cs="Arial"/>
          <w:sz w:val="20"/>
          <w:szCs w:val="20"/>
        </w:rPr>
        <w:br/>
      </w:r>
      <w:r w:rsidRPr="00F40FEC">
        <w:rPr>
          <w:rFonts w:cs="Arial"/>
          <w:sz w:val="20"/>
          <w:szCs w:val="20"/>
        </w:rPr>
        <w:tab/>
        <w:t>mit Stemp</w:t>
      </w:r>
      <w:r>
        <w:rPr>
          <w:rFonts w:cs="Arial"/>
          <w:sz w:val="20"/>
          <w:szCs w:val="20"/>
        </w:rPr>
        <w:t>el und Name des Unterzeichners</w:t>
      </w:r>
      <w:r w:rsidR="009E1134">
        <w:rPr>
          <w:rFonts w:cs="Arial"/>
          <w:sz w:val="20"/>
          <w:szCs w:val="20"/>
        </w:rPr>
        <w:t>)</w:t>
      </w:r>
    </w:p>
    <w:p w14:paraId="4976C773" w14:textId="77777777" w:rsidR="00D21756" w:rsidRDefault="00D21756" w:rsidP="00D21756">
      <w:pPr>
        <w:tabs>
          <w:tab w:val="left" w:pos="3544"/>
        </w:tabs>
        <w:ind w:left="3686" w:hanging="3686"/>
        <w:rPr>
          <w:i/>
          <w:sz w:val="18"/>
          <w:szCs w:val="18"/>
        </w:rPr>
      </w:pPr>
    </w:p>
    <w:p w14:paraId="79D29AB2" w14:textId="77777777" w:rsidR="00EC3E16" w:rsidRDefault="00416186" w:rsidP="00416186">
      <w:pPr>
        <w:pageBreakBefore/>
        <w:spacing w:line="320" w:lineRule="exact"/>
        <w:jc w:val="both"/>
        <w:rPr>
          <w:rFonts w:cs="Arial"/>
          <w:b/>
          <w:sz w:val="24"/>
          <w:szCs w:val="24"/>
        </w:rPr>
      </w:pPr>
      <w:r w:rsidRPr="00416186">
        <w:rPr>
          <w:rFonts w:cs="Arial"/>
          <w:b/>
          <w:sz w:val="24"/>
          <w:szCs w:val="24"/>
        </w:rPr>
        <w:lastRenderedPageBreak/>
        <w:t>Projektdaten</w:t>
      </w:r>
    </w:p>
    <w:p w14:paraId="1F85961A" w14:textId="77777777" w:rsidR="00416186" w:rsidRPr="00416186" w:rsidRDefault="00416186" w:rsidP="00482D84">
      <w:pPr>
        <w:spacing w:line="320" w:lineRule="exact"/>
        <w:jc w:val="both"/>
        <w:rPr>
          <w:rFonts w:cs="Arial"/>
          <w:b/>
          <w:sz w:val="24"/>
          <w:szCs w:val="24"/>
        </w:rPr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9186"/>
      </w:tblGrid>
      <w:tr w:rsidR="00AD4A7A" w:rsidRPr="00ED0E6D" w14:paraId="338189B7" w14:textId="77777777" w:rsidTr="00ED0E6D">
        <w:trPr>
          <w:trHeight w:val="624"/>
        </w:trPr>
        <w:tc>
          <w:tcPr>
            <w:tcW w:w="9186" w:type="dxa"/>
            <w:tcBorders>
              <w:top w:val="single" w:sz="6" w:space="0" w:color="auto"/>
            </w:tcBorders>
          </w:tcPr>
          <w:p w14:paraId="62DC2B99" w14:textId="77777777" w:rsidR="00AD4A7A" w:rsidRPr="00ED0E6D" w:rsidRDefault="00AD4A7A" w:rsidP="00253D16">
            <w:pPr>
              <w:spacing w:line="320" w:lineRule="exact"/>
              <w:jc w:val="both"/>
              <w:rPr>
                <w:rFonts w:cs="Arial"/>
                <w:sz w:val="24"/>
                <w:szCs w:val="24"/>
              </w:rPr>
            </w:pPr>
            <w:r w:rsidRPr="00ED0E6D">
              <w:rPr>
                <w:rFonts w:cs="Arial"/>
                <w:sz w:val="24"/>
                <w:szCs w:val="24"/>
              </w:rPr>
              <w:t>Institution:</w:t>
            </w:r>
            <w:r w:rsidRPr="00ED0E6D">
              <w:rPr>
                <w:rFonts w:cs="Arial"/>
                <w:sz w:val="24"/>
                <w:szCs w:val="24"/>
              </w:rPr>
              <w:fldChar w:fldCharType="begin"/>
            </w:r>
            <w:r w:rsidRPr="00ED0E6D">
              <w:rPr>
                <w:rFonts w:cs="Arial"/>
                <w:sz w:val="24"/>
                <w:szCs w:val="24"/>
              </w:rPr>
              <w:fldChar w:fldCharType="end"/>
            </w:r>
            <w:r w:rsidRPr="00ED0E6D">
              <w:rPr>
                <w:rFonts w:cs="Arial"/>
                <w:sz w:val="24"/>
                <w:szCs w:val="24"/>
              </w:rPr>
              <w:fldChar w:fldCharType="begin"/>
            </w:r>
            <w:r w:rsidRPr="00ED0E6D">
              <w:rPr>
                <w:rFonts w:cs="Arial"/>
                <w:sz w:val="24"/>
                <w:szCs w:val="24"/>
              </w:rPr>
              <w:fldChar w:fldCharType="end"/>
            </w:r>
          </w:p>
        </w:tc>
      </w:tr>
      <w:tr w:rsidR="00AD4A7A" w:rsidRPr="00ED0E6D" w14:paraId="392C862C" w14:textId="77777777" w:rsidTr="00ED0E6D">
        <w:trPr>
          <w:trHeight w:val="624"/>
        </w:trPr>
        <w:tc>
          <w:tcPr>
            <w:tcW w:w="9186" w:type="dxa"/>
            <w:tcBorders>
              <w:top w:val="single" w:sz="6" w:space="0" w:color="auto"/>
            </w:tcBorders>
          </w:tcPr>
          <w:p w14:paraId="0B8CF1FF" w14:textId="77777777" w:rsidR="00AD4A7A" w:rsidRPr="00ED0E6D" w:rsidRDefault="00AD4A7A" w:rsidP="00253D16">
            <w:pPr>
              <w:spacing w:line="320" w:lineRule="exact"/>
              <w:jc w:val="both"/>
              <w:rPr>
                <w:rFonts w:cs="Arial"/>
                <w:sz w:val="24"/>
                <w:szCs w:val="24"/>
              </w:rPr>
            </w:pPr>
            <w:r w:rsidRPr="00ED0E6D">
              <w:rPr>
                <w:rFonts w:cs="Arial"/>
                <w:sz w:val="24"/>
                <w:szCs w:val="24"/>
              </w:rPr>
              <w:t>Institut oder Abteilung:</w:t>
            </w:r>
          </w:p>
        </w:tc>
      </w:tr>
      <w:tr w:rsidR="00AD4A7A" w:rsidRPr="00ED0E6D" w14:paraId="129A9FAB" w14:textId="77777777" w:rsidTr="00ED0E6D">
        <w:trPr>
          <w:trHeight w:val="624"/>
        </w:trPr>
        <w:tc>
          <w:tcPr>
            <w:tcW w:w="9186" w:type="dxa"/>
            <w:tcBorders>
              <w:top w:val="single" w:sz="6" w:space="0" w:color="auto"/>
            </w:tcBorders>
          </w:tcPr>
          <w:p w14:paraId="7C242B36" w14:textId="77777777" w:rsidR="00AD4A7A" w:rsidRPr="00ED0E6D" w:rsidRDefault="00AD4A7A" w:rsidP="00253D16">
            <w:pPr>
              <w:spacing w:line="320" w:lineRule="exact"/>
              <w:jc w:val="both"/>
              <w:rPr>
                <w:rFonts w:cs="Arial"/>
                <w:sz w:val="24"/>
                <w:szCs w:val="24"/>
              </w:rPr>
            </w:pPr>
            <w:r w:rsidRPr="00ED0E6D">
              <w:rPr>
                <w:rFonts w:cs="Arial"/>
                <w:sz w:val="24"/>
                <w:szCs w:val="24"/>
              </w:rPr>
              <w:t>Postanschrift:</w:t>
            </w:r>
          </w:p>
        </w:tc>
      </w:tr>
      <w:tr w:rsidR="00183A9C" w:rsidRPr="00ED0E6D" w14:paraId="0FFD1149" w14:textId="77777777" w:rsidTr="00ED0E6D">
        <w:trPr>
          <w:trHeight w:val="624"/>
        </w:trPr>
        <w:tc>
          <w:tcPr>
            <w:tcW w:w="9186" w:type="dxa"/>
            <w:tcBorders>
              <w:top w:val="single" w:sz="6" w:space="0" w:color="auto"/>
            </w:tcBorders>
          </w:tcPr>
          <w:p w14:paraId="50EC3012" w14:textId="77777777" w:rsidR="00183A9C" w:rsidRDefault="00183A9C" w:rsidP="00253D16">
            <w:pPr>
              <w:spacing w:line="320" w:lineRule="exact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Ggf. Partnereinrichtungen</w:t>
            </w:r>
          </w:p>
        </w:tc>
      </w:tr>
      <w:tr w:rsidR="00AD4A7A" w:rsidRPr="00ED0E6D" w14:paraId="09E6B988" w14:textId="77777777" w:rsidTr="00ED0E6D">
        <w:trPr>
          <w:trHeight w:val="624"/>
        </w:trPr>
        <w:tc>
          <w:tcPr>
            <w:tcW w:w="9186" w:type="dxa"/>
            <w:tcBorders>
              <w:top w:val="single" w:sz="6" w:space="0" w:color="auto"/>
            </w:tcBorders>
          </w:tcPr>
          <w:p w14:paraId="7A8CE2D3" w14:textId="77777777" w:rsidR="00AD4A7A" w:rsidRPr="00ED0E6D" w:rsidRDefault="00B33F3F" w:rsidP="00253D16">
            <w:pPr>
              <w:spacing w:line="320" w:lineRule="exact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Projekt</w:t>
            </w:r>
            <w:r w:rsidR="00AD4A7A" w:rsidRPr="00ED0E6D">
              <w:rPr>
                <w:rFonts w:cs="Arial"/>
                <w:sz w:val="24"/>
                <w:szCs w:val="24"/>
              </w:rPr>
              <w:t>leiter</w:t>
            </w:r>
            <w:r>
              <w:rPr>
                <w:rFonts w:cs="Arial"/>
                <w:sz w:val="24"/>
                <w:szCs w:val="24"/>
              </w:rPr>
              <w:t>/in</w:t>
            </w:r>
            <w:r w:rsidR="00624C03">
              <w:rPr>
                <w:rFonts w:cs="Arial"/>
                <w:sz w:val="24"/>
                <w:szCs w:val="24"/>
              </w:rPr>
              <w:t xml:space="preserve"> </w:t>
            </w:r>
            <w:r w:rsidR="00624C03" w:rsidRPr="00624C03">
              <w:rPr>
                <w:rFonts w:cs="Arial"/>
                <w:sz w:val="24"/>
                <w:szCs w:val="24"/>
              </w:rPr>
              <w:t>(Telefon, E-Mail)</w:t>
            </w:r>
            <w:r w:rsidR="00AD4A7A" w:rsidRPr="00ED0E6D">
              <w:rPr>
                <w:rFonts w:cs="Arial"/>
                <w:sz w:val="24"/>
                <w:szCs w:val="24"/>
              </w:rPr>
              <w:t>:</w:t>
            </w:r>
          </w:p>
        </w:tc>
      </w:tr>
      <w:tr w:rsidR="00EC3E16" w:rsidRPr="00ED0E6D" w14:paraId="055418D8" w14:textId="77777777" w:rsidTr="00ED0E6D">
        <w:trPr>
          <w:trHeight w:val="624"/>
        </w:trPr>
        <w:tc>
          <w:tcPr>
            <w:tcW w:w="9186" w:type="dxa"/>
            <w:tcBorders>
              <w:top w:val="single" w:sz="6" w:space="0" w:color="auto"/>
              <w:bottom w:val="single" w:sz="6" w:space="0" w:color="auto"/>
            </w:tcBorders>
          </w:tcPr>
          <w:p w14:paraId="73685A10" w14:textId="77777777" w:rsidR="00EC3E16" w:rsidRPr="00ED0E6D" w:rsidRDefault="00ED0E6D" w:rsidP="00253D16">
            <w:pPr>
              <w:spacing w:line="320" w:lineRule="exact"/>
              <w:jc w:val="both"/>
              <w:rPr>
                <w:rFonts w:cs="Arial"/>
                <w:sz w:val="24"/>
                <w:szCs w:val="24"/>
              </w:rPr>
            </w:pPr>
            <w:r w:rsidRPr="00ED0E6D">
              <w:rPr>
                <w:rFonts w:cs="Arial"/>
                <w:sz w:val="24"/>
                <w:szCs w:val="24"/>
              </w:rPr>
              <w:t>Projek</w:t>
            </w:r>
            <w:r w:rsidR="00B33F3F">
              <w:rPr>
                <w:rFonts w:cs="Arial"/>
                <w:sz w:val="24"/>
                <w:szCs w:val="24"/>
              </w:rPr>
              <w:t>t</w:t>
            </w:r>
            <w:r w:rsidRPr="00ED0E6D">
              <w:rPr>
                <w:rFonts w:cs="Arial"/>
                <w:sz w:val="24"/>
                <w:szCs w:val="24"/>
              </w:rPr>
              <w:t>titel</w:t>
            </w:r>
            <w:r w:rsidR="00EC3E16" w:rsidRPr="00ED0E6D">
              <w:rPr>
                <w:rFonts w:cs="Arial"/>
                <w:sz w:val="24"/>
                <w:szCs w:val="24"/>
              </w:rPr>
              <w:t>:</w:t>
            </w:r>
            <w:r w:rsidR="00EC3E16" w:rsidRPr="00ED0E6D">
              <w:rPr>
                <w:rFonts w:cs="Arial"/>
                <w:sz w:val="24"/>
                <w:szCs w:val="24"/>
              </w:rPr>
              <w:fldChar w:fldCharType="begin"/>
            </w:r>
            <w:r w:rsidR="00EC3E16" w:rsidRPr="00ED0E6D">
              <w:rPr>
                <w:rFonts w:cs="Arial"/>
                <w:sz w:val="24"/>
                <w:szCs w:val="24"/>
              </w:rPr>
              <w:fldChar w:fldCharType="end"/>
            </w:r>
          </w:p>
        </w:tc>
      </w:tr>
      <w:tr w:rsidR="00AD4A7A" w:rsidRPr="00ED0E6D" w14:paraId="569EA88D" w14:textId="77777777" w:rsidTr="00ED0E6D">
        <w:trPr>
          <w:trHeight w:val="624"/>
        </w:trPr>
        <w:tc>
          <w:tcPr>
            <w:tcW w:w="9186" w:type="dxa"/>
            <w:tcBorders>
              <w:top w:val="single" w:sz="6" w:space="0" w:color="auto"/>
              <w:bottom w:val="single" w:sz="6" w:space="0" w:color="auto"/>
            </w:tcBorders>
          </w:tcPr>
          <w:p w14:paraId="0649C1DB" w14:textId="77777777" w:rsidR="00AD4A7A" w:rsidRPr="00ED0E6D" w:rsidRDefault="00AD4A7A" w:rsidP="00253D16">
            <w:pPr>
              <w:spacing w:line="320" w:lineRule="exact"/>
              <w:jc w:val="both"/>
              <w:rPr>
                <w:rFonts w:cs="Arial"/>
                <w:sz w:val="24"/>
                <w:szCs w:val="24"/>
              </w:rPr>
            </w:pPr>
            <w:r w:rsidRPr="00ED0E6D">
              <w:rPr>
                <w:rFonts w:cs="Arial"/>
                <w:sz w:val="24"/>
                <w:szCs w:val="24"/>
              </w:rPr>
              <w:t>Aktenzeichen:</w:t>
            </w:r>
          </w:p>
        </w:tc>
      </w:tr>
      <w:tr w:rsidR="00EC3E16" w:rsidRPr="00ED0E6D" w14:paraId="01A7676F" w14:textId="77777777" w:rsidTr="00ED0E6D">
        <w:trPr>
          <w:trHeight w:val="624"/>
        </w:trPr>
        <w:tc>
          <w:tcPr>
            <w:tcW w:w="9186" w:type="dxa"/>
          </w:tcPr>
          <w:p w14:paraId="1FB519B1" w14:textId="77777777" w:rsidR="00EC3E16" w:rsidRPr="00ED0E6D" w:rsidRDefault="007D4F73" w:rsidP="00253D16">
            <w:pPr>
              <w:spacing w:line="320" w:lineRule="exact"/>
              <w:rPr>
                <w:rFonts w:cs="Arial"/>
                <w:sz w:val="24"/>
                <w:szCs w:val="24"/>
              </w:rPr>
            </w:pPr>
            <w:r w:rsidRPr="00ED0E6D">
              <w:rPr>
                <w:rFonts w:cs="Arial"/>
                <w:sz w:val="24"/>
                <w:szCs w:val="24"/>
              </w:rPr>
              <w:t>Förderzeitraum</w:t>
            </w:r>
            <w:r w:rsidR="00EC3E16" w:rsidRPr="00ED0E6D">
              <w:rPr>
                <w:rFonts w:cs="Arial"/>
                <w:sz w:val="24"/>
                <w:szCs w:val="24"/>
              </w:rPr>
              <w:t xml:space="preserve"> des Vorhabens: </w:t>
            </w:r>
            <w:r w:rsidR="00EC3E16" w:rsidRPr="00ED0E6D">
              <w:rPr>
                <w:rFonts w:cs="Arial"/>
                <w:sz w:val="24"/>
                <w:szCs w:val="24"/>
              </w:rPr>
              <w:fldChar w:fldCharType="begin"/>
            </w:r>
            <w:r w:rsidR="00EC3E16" w:rsidRPr="00ED0E6D">
              <w:rPr>
                <w:rFonts w:cs="Arial"/>
                <w:sz w:val="24"/>
                <w:szCs w:val="24"/>
              </w:rPr>
              <w:fldChar w:fldCharType="end"/>
            </w:r>
          </w:p>
        </w:tc>
      </w:tr>
      <w:tr w:rsidR="00EC3E16" w:rsidRPr="00ED0E6D" w14:paraId="09516827" w14:textId="77777777" w:rsidTr="00ED0E6D">
        <w:trPr>
          <w:trHeight w:val="624"/>
        </w:trPr>
        <w:tc>
          <w:tcPr>
            <w:tcW w:w="9186" w:type="dxa"/>
            <w:tcBorders>
              <w:top w:val="single" w:sz="6" w:space="0" w:color="auto"/>
              <w:bottom w:val="single" w:sz="6" w:space="0" w:color="auto"/>
            </w:tcBorders>
          </w:tcPr>
          <w:p w14:paraId="0E37AF6C" w14:textId="77777777" w:rsidR="00EC3E16" w:rsidRPr="00ED0E6D" w:rsidRDefault="00EC3E16" w:rsidP="00253D16">
            <w:pPr>
              <w:spacing w:line="320" w:lineRule="exact"/>
              <w:rPr>
                <w:rFonts w:cs="Arial"/>
                <w:sz w:val="24"/>
                <w:szCs w:val="24"/>
              </w:rPr>
            </w:pPr>
            <w:r w:rsidRPr="00ED0E6D">
              <w:rPr>
                <w:rFonts w:cs="Arial"/>
                <w:sz w:val="24"/>
                <w:szCs w:val="24"/>
              </w:rPr>
              <w:t xml:space="preserve">Berichtszeitraum: </w:t>
            </w:r>
            <w:r w:rsidRPr="00ED0E6D">
              <w:rPr>
                <w:rFonts w:cs="Arial"/>
                <w:sz w:val="24"/>
                <w:szCs w:val="24"/>
              </w:rPr>
              <w:fldChar w:fldCharType="begin"/>
            </w:r>
            <w:r w:rsidRPr="00ED0E6D">
              <w:rPr>
                <w:rFonts w:cs="Arial"/>
                <w:sz w:val="24"/>
                <w:szCs w:val="24"/>
              </w:rPr>
              <w:fldChar w:fldCharType="end"/>
            </w:r>
          </w:p>
        </w:tc>
      </w:tr>
    </w:tbl>
    <w:p w14:paraId="13155BB4" w14:textId="1E208E3F" w:rsidR="00416186" w:rsidRDefault="00416186" w:rsidP="00416186">
      <w:pPr>
        <w:spacing w:line="320" w:lineRule="exact"/>
        <w:ind w:left="284"/>
        <w:rPr>
          <w:rFonts w:cs="Arial"/>
          <w:b/>
          <w:sz w:val="24"/>
          <w:szCs w:val="24"/>
        </w:rPr>
      </w:pPr>
    </w:p>
    <w:p w14:paraId="7470F059" w14:textId="0C573D19" w:rsidR="004A7F7F" w:rsidRDefault="004A7F7F">
      <w:p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br w:type="page"/>
      </w:r>
    </w:p>
    <w:p w14:paraId="7EB495EB" w14:textId="77777777" w:rsidR="004A7F7F" w:rsidRDefault="004A7F7F" w:rsidP="004A7F7F">
      <w:pPr>
        <w:numPr>
          <w:ilvl w:val="0"/>
          <w:numId w:val="9"/>
        </w:numPr>
        <w:spacing w:line="320" w:lineRule="exact"/>
        <w:ind w:left="284" w:hanging="284"/>
        <w:rPr>
          <w:rFonts w:cs="Arial"/>
          <w:b/>
          <w:sz w:val="24"/>
          <w:szCs w:val="24"/>
        </w:rPr>
      </w:pPr>
      <w:r w:rsidRPr="00B33F3F">
        <w:rPr>
          <w:rFonts w:cs="Arial"/>
          <w:b/>
          <w:sz w:val="24"/>
          <w:szCs w:val="24"/>
        </w:rPr>
        <w:lastRenderedPageBreak/>
        <w:t>Darstellung der wichtigsten Projekt</w:t>
      </w:r>
      <w:r>
        <w:rPr>
          <w:rFonts w:cs="Arial"/>
          <w:b/>
          <w:sz w:val="24"/>
          <w:szCs w:val="24"/>
        </w:rPr>
        <w:t>fortschritte und -ergebnisse im Berichtszeitraum</w:t>
      </w:r>
    </w:p>
    <w:p w14:paraId="70E84444" w14:textId="77777777" w:rsidR="004A7F7F" w:rsidRDefault="004A7F7F" w:rsidP="004A7F7F">
      <w:pPr>
        <w:spacing w:line="320" w:lineRule="exact"/>
        <w:ind w:left="284"/>
        <w:rPr>
          <w:rFonts w:cs="Arial"/>
          <w:i/>
          <w:sz w:val="24"/>
          <w:szCs w:val="24"/>
        </w:rPr>
      </w:pPr>
      <w:r w:rsidRPr="00A142EC">
        <w:rPr>
          <w:rFonts w:cs="Arial"/>
          <w:i/>
          <w:sz w:val="24"/>
          <w:szCs w:val="24"/>
        </w:rPr>
        <w:t xml:space="preserve">Bitte gliedern Sie die Darstellung der Ergebnisse </w:t>
      </w:r>
      <w:r>
        <w:rPr>
          <w:rFonts w:cs="Arial"/>
          <w:i/>
          <w:sz w:val="24"/>
          <w:szCs w:val="24"/>
        </w:rPr>
        <w:t>entsprechend der Gliederung im</w:t>
      </w:r>
      <w:r w:rsidRPr="00A142EC">
        <w:rPr>
          <w:rFonts w:cs="Arial"/>
          <w:i/>
          <w:sz w:val="24"/>
          <w:szCs w:val="24"/>
        </w:rPr>
        <w:t xml:space="preserve"> Projektantrag, z. B. nach Teilprojekten/-schritten oder Meilensteinen.  </w:t>
      </w:r>
    </w:p>
    <w:p w14:paraId="198FD420" w14:textId="77777777" w:rsidR="004A7F7F" w:rsidRPr="00A142EC" w:rsidRDefault="004A7F7F" w:rsidP="004A7F7F">
      <w:pPr>
        <w:spacing w:line="320" w:lineRule="exact"/>
        <w:ind w:left="284"/>
        <w:rPr>
          <w:rFonts w:cs="Arial"/>
          <w:b/>
          <w:i/>
          <w:sz w:val="24"/>
          <w:szCs w:val="24"/>
        </w:rPr>
      </w:pPr>
      <w:r>
        <w:rPr>
          <w:rFonts w:cs="Arial"/>
          <w:i/>
          <w:sz w:val="24"/>
          <w:szCs w:val="24"/>
        </w:rPr>
        <w:t xml:space="preserve">Bitte gehen Sie auf alle qualitativ oder quantitativ erfassbaren Fortschritte und Erfolge im Projekt ein. </w:t>
      </w:r>
    </w:p>
    <w:p w14:paraId="3DC986FF" w14:textId="77777777" w:rsidR="004A7F7F" w:rsidRPr="00A142EC" w:rsidRDefault="004A7F7F" w:rsidP="004A7F7F">
      <w:pPr>
        <w:spacing w:line="320" w:lineRule="exact"/>
        <w:ind w:left="284"/>
        <w:rPr>
          <w:rFonts w:cs="Arial"/>
          <w:b/>
          <w:i/>
          <w:sz w:val="24"/>
          <w:szCs w:val="24"/>
        </w:rPr>
      </w:pPr>
      <w:r w:rsidRPr="00A142EC">
        <w:rPr>
          <w:rFonts w:cs="Arial"/>
          <w:i/>
          <w:sz w:val="24"/>
          <w:szCs w:val="24"/>
        </w:rPr>
        <w:t>Bitte fügen Sie Ihrer Darstellung ggf. als Anlage bei:</w:t>
      </w:r>
    </w:p>
    <w:p w14:paraId="774CC764" w14:textId="77777777" w:rsidR="004A7F7F" w:rsidRPr="00A142EC" w:rsidRDefault="004A7F7F" w:rsidP="004A7F7F">
      <w:pPr>
        <w:numPr>
          <w:ilvl w:val="0"/>
          <w:numId w:val="8"/>
        </w:numPr>
        <w:spacing w:line="320" w:lineRule="exact"/>
        <w:rPr>
          <w:rFonts w:cs="Arial"/>
          <w:i/>
          <w:sz w:val="24"/>
          <w:szCs w:val="24"/>
        </w:rPr>
      </w:pPr>
      <w:r w:rsidRPr="00A142EC">
        <w:rPr>
          <w:rFonts w:cs="Arial"/>
          <w:i/>
          <w:sz w:val="24"/>
          <w:szCs w:val="24"/>
        </w:rPr>
        <w:t>Publikationsliste</w:t>
      </w:r>
    </w:p>
    <w:p w14:paraId="578A309A" w14:textId="77777777" w:rsidR="004A7F7F" w:rsidRDefault="004A7F7F" w:rsidP="004A7F7F">
      <w:pPr>
        <w:numPr>
          <w:ilvl w:val="0"/>
          <w:numId w:val="8"/>
        </w:numPr>
        <w:spacing w:line="320" w:lineRule="exact"/>
        <w:rPr>
          <w:rFonts w:cs="Arial"/>
          <w:i/>
          <w:sz w:val="24"/>
          <w:szCs w:val="24"/>
        </w:rPr>
      </w:pPr>
      <w:r w:rsidRPr="00A142EC">
        <w:rPr>
          <w:rFonts w:cs="Arial"/>
          <w:i/>
          <w:sz w:val="24"/>
          <w:szCs w:val="24"/>
        </w:rPr>
        <w:t>Liste der im Rahmen des Projekts entstandenen Abschlussarbeiten</w:t>
      </w:r>
    </w:p>
    <w:p w14:paraId="6B7765B9" w14:textId="77777777" w:rsidR="004A7F7F" w:rsidRPr="00A142EC" w:rsidRDefault="004A7F7F" w:rsidP="004A7F7F">
      <w:pPr>
        <w:numPr>
          <w:ilvl w:val="0"/>
          <w:numId w:val="8"/>
        </w:numPr>
        <w:spacing w:line="320" w:lineRule="exact"/>
        <w:rPr>
          <w:rFonts w:cs="Arial"/>
          <w:i/>
          <w:sz w:val="24"/>
          <w:szCs w:val="24"/>
        </w:rPr>
      </w:pPr>
      <w:r>
        <w:rPr>
          <w:rFonts w:cs="Arial"/>
          <w:i/>
          <w:sz w:val="24"/>
          <w:szCs w:val="24"/>
        </w:rPr>
        <w:t>Liste von Folgeanträgen bzw. Folgeprojekten</w:t>
      </w:r>
    </w:p>
    <w:p w14:paraId="5E866BFB" w14:textId="77777777" w:rsidR="004A7F7F" w:rsidRPr="004A7F7F" w:rsidRDefault="004A7F7F" w:rsidP="004A7F7F">
      <w:pPr>
        <w:numPr>
          <w:ilvl w:val="0"/>
          <w:numId w:val="8"/>
        </w:numPr>
        <w:spacing w:line="320" w:lineRule="exact"/>
        <w:rPr>
          <w:rFonts w:cs="Arial"/>
          <w:i/>
          <w:sz w:val="24"/>
          <w:szCs w:val="24"/>
        </w:rPr>
      </w:pPr>
      <w:r w:rsidRPr="004A7F7F">
        <w:rPr>
          <w:rFonts w:cs="Arial"/>
          <w:i/>
          <w:sz w:val="24"/>
          <w:szCs w:val="24"/>
        </w:rPr>
        <w:t>…</w:t>
      </w:r>
    </w:p>
    <w:p w14:paraId="65E96D19" w14:textId="77777777" w:rsidR="004A7F7F" w:rsidRDefault="004A7F7F" w:rsidP="004A7F7F">
      <w:pPr>
        <w:spacing w:line="320" w:lineRule="exact"/>
        <w:ind w:left="360"/>
        <w:rPr>
          <w:rFonts w:cs="Arial"/>
          <w:i/>
          <w:sz w:val="24"/>
          <w:szCs w:val="24"/>
        </w:rPr>
      </w:pPr>
      <w:r w:rsidRPr="00BD00C1">
        <w:rPr>
          <w:rFonts w:cs="Arial"/>
          <w:i/>
          <w:sz w:val="24"/>
          <w:szCs w:val="24"/>
        </w:rPr>
        <w:t xml:space="preserve">Bitte bewerten Sie: wurden die </w:t>
      </w:r>
      <w:r>
        <w:rPr>
          <w:rFonts w:cs="Arial"/>
          <w:i/>
          <w:sz w:val="24"/>
          <w:szCs w:val="24"/>
        </w:rPr>
        <w:t xml:space="preserve">im </w:t>
      </w:r>
      <w:r w:rsidRPr="00BD00C1">
        <w:rPr>
          <w:rFonts w:cs="Arial"/>
          <w:i/>
          <w:sz w:val="24"/>
          <w:szCs w:val="24"/>
        </w:rPr>
        <w:t xml:space="preserve">Antrag </w:t>
      </w:r>
      <w:r>
        <w:rPr>
          <w:rFonts w:cs="Arial"/>
          <w:i/>
          <w:sz w:val="24"/>
          <w:szCs w:val="24"/>
        </w:rPr>
        <w:t>für den Berichtszeitraum</w:t>
      </w:r>
      <w:r w:rsidRPr="00BD00C1">
        <w:rPr>
          <w:rFonts w:cs="Arial"/>
          <w:i/>
          <w:sz w:val="24"/>
          <w:szCs w:val="24"/>
        </w:rPr>
        <w:t xml:space="preserve"> </w:t>
      </w:r>
      <w:r>
        <w:rPr>
          <w:rFonts w:cs="Arial"/>
          <w:i/>
          <w:sz w:val="24"/>
          <w:szCs w:val="24"/>
        </w:rPr>
        <w:t xml:space="preserve">vorgesehenen </w:t>
      </w:r>
      <w:r w:rsidRPr="00BD00C1">
        <w:rPr>
          <w:rFonts w:cs="Arial"/>
          <w:i/>
          <w:sz w:val="24"/>
          <w:szCs w:val="24"/>
        </w:rPr>
        <w:t>Projekt</w:t>
      </w:r>
      <w:r>
        <w:rPr>
          <w:rFonts w:cs="Arial"/>
          <w:i/>
          <w:sz w:val="24"/>
          <w:szCs w:val="24"/>
        </w:rPr>
        <w:t>fortschritte bzw. -ziele</w:t>
      </w:r>
      <w:r w:rsidRPr="00BD00C1">
        <w:rPr>
          <w:rFonts w:cs="Arial"/>
          <w:i/>
          <w:sz w:val="24"/>
          <w:szCs w:val="24"/>
        </w:rPr>
        <w:t xml:space="preserve"> insgesamt erreicht? Wenn nein oder nur teilweise: bitte erläutern und begründen Sie.</w:t>
      </w:r>
    </w:p>
    <w:p w14:paraId="02B31140" w14:textId="4EB6ECAA" w:rsidR="004A7F7F" w:rsidRDefault="004A7F7F" w:rsidP="00660A03">
      <w:pPr>
        <w:spacing w:line="320" w:lineRule="exact"/>
      </w:pPr>
    </w:p>
    <w:p w14:paraId="2AA97FBF" w14:textId="77777777" w:rsidR="004A7F7F" w:rsidRPr="00660A03" w:rsidRDefault="004A7F7F" w:rsidP="004A7F7F">
      <w:pPr>
        <w:numPr>
          <w:ilvl w:val="0"/>
          <w:numId w:val="9"/>
        </w:numPr>
        <w:spacing w:line="320" w:lineRule="exact"/>
        <w:ind w:left="284" w:hanging="284"/>
        <w:rPr>
          <w:rFonts w:cs="Arial"/>
          <w:sz w:val="24"/>
          <w:szCs w:val="24"/>
        </w:rPr>
      </w:pPr>
      <w:r w:rsidRPr="00660A03">
        <w:rPr>
          <w:rFonts w:cs="Arial"/>
          <w:b/>
          <w:sz w:val="24"/>
          <w:szCs w:val="24"/>
        </w:rPr>
        <w:t>FuE-Ergebnisse von dritter Seite mit Relevanz für das Vorhaben</w:t>
      </w:r>
    </w:p>
    <w:p w14:paraId="43967E68" w14:textId="77777777" w:rsidR="004A7F7F" w:rsidRDefault="004A7F7F" w:rsidP="004A7F7F">
      <w:pPr>
        <w:spacing w:line="320" w:lineRule="exact"/>
        <w:ind w:left="284"/>
        <w:rPr>
          <w:rFonts w:cs="Arial"/>
          <w:i/>
          <w:sz w:val="24"/>
          <w:szCs w:val="24"/>
        </w:rPr>
      </w:pPr>
      <w:r w:rsidRPr="00660A03">
        <w:rPr>
          <w:rFonts w:cs="Arial"/>
          <w:i/>
          <w:sz w:val="24"/>
          <w:szCs w:val="24"/>
        </w:rPr>
        <w:t>Sind inzwischen Forschungs- oder Entwicklungsergebnisse von dritter Seite bekannt geworden, die für die Durchführung des Vorhabens relevant sind?</w:t>
      </w:r>
      <w:r w:rsidRPr="00660A03">
        <w:rPr>
          <w:rFonts w:cs="Arial"/>
          <w:sz w:val="24"/>
          <w:szCs w:val="24"/>
        </w:rPr>
        <w:t xml:space="preserve"> </w:t>
      </w:r>
      <w:r w:rsidRPr="00660A03">
        <w:rPr>
          <w:rFonts w:cs="Arial"/>
          <w:i/>
          <w:sz w:val="24"/>
          <w:szCs w:val="24"/>
        </w:rPr>
        <w:t>Bitte stellen Sie diese ggf. nachvollziehbar dar. Erläutern Sie bitte auch die Auswirkungen des neuen Wissenstands auf das laufende Projekt: müssen Arbeitsprogramm und/oder Zielsetzungen angepasst werden?</w:t>
      </w:r>
    </w:p>
    <w:p w14:paraId="7F7C3937" w14:textId="77777777" w:rsidR="004A7F7F" w:rsidRDefault="004A7F7F" w:rsidP="004A7F7F">
      <w:pPr>
        <w:spacing w:line="320" w:lineRule="exact"/>
        <w:ind w:left="284"/>
        <w:rPr>
          <w:rFonts w:cs="Arial"/>
          <w:i/>
          <w:sz w:val="24"/>
          <w:szCs w:val="24"/>
        </w:rPr>
      </w:pPr>
    </w:p>
    <w:p w14:paraId="5BABE039" w14:textId="77777777" w:rsidR="004A7F7F" w:rsidRPr="00FB7FEF" w:rsidRDefault="004A7F7F" w:rsidP="004A7F7F">
      <w:pPr>
        <w:numPr>
          <w:ilvl w:val="0"/>
          <w:numId w:val="9"/>
        </w:numPr>
        <w:spacing w:line="320" w:lineRule="exact"/>
        <w:ind w:left="284" w:hanging="284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Vergleich des Projekts</w:t>
      </w:r>
      <w:r w:rsidRPr="00FB7FEF">
        <w:rPr>
          <w:rFonts w:cs="Arial"/>
          <w:b/>
          <w:sz w:val="24"/>
          <w:szCs w:val="24"/>
        </w:rPr>
        <w:t xml:space="preserve">tandes mit der </w:t>
      </w:r>
      <w:r>
        <w:rPr>
          <w:rFonts w:cs="Arial"/>
          <w:b/>
          <w:sz w:val="24"/>
          <w:szCs w:val="24"/>
        </w:rPr>
        <w:t>ursprünglichen P</w:t>
      </w:r>
      <w:r w:rsidRPr="00FB7FEF">
        <w:rPr>
          <w:rFonts w:cs="Arial"/>
          <w:b/>
          <w:sz w:val="24"/>
          <w:szCs w:val="24"/>
        </w:rPr>
        <w:t>lanung</w:t>
      </w:r>
    </w:p>
    <w:p w14:paraId="6BC5E49D" w14:textId="77777777" w:rsidR="004A7F7F" w:rsidRDefault="004A7F7F" w:rsidP="004A7F7F">
      <w:pPr>
        <w:spacing w:line="320" w:lineRule="exact"/>
        <w:ind w:left="284"/>
        <w:rPr>
          <w:rFonts w:cs="Arial"/>
          <w:i/>
          <w:sz w:val="24"/>
          <w:szCs w:val="24"/>
        </w:rPr>
      </w:pPr>
      <w:r>
        <w:rPr>
          <w:rFonts w:cs="Arial"/>
          <w:i/>
          <w:sz w:val="24"/>
          <w:szCs w:val="24"/>
        </w:rPr>
        <w:t xml:space="preserve">Bitte listen Sie die für den Berichtszeitraum im Antrag dargestellten Ziele/Meilensteine nochmals knapp zusammenfassend auf. </w:t>
      </w:r>
    </w:p>
    <w:p w14:paraId="21E0492F" w14:textId="77777777" w:rsidR="004A7F7F" w:rsidRPr="00A142EC" w:rsidRDefault="004A7F7F" w:rsidP="004A7F7F">
      <w:pPr>
        <w:spacing w:line="320" w:lineRule="exact"/>
        <w:ind w:left="284"/>
        <w:rPr>
          <w:rFonts w:cs="Arial"/>
          <w:i/>
          <w:sz w:val="24"/>
          <w:szCs w:val="24"/>
        </w:rPr>
      </w:pPr>
      <w:r w:rsidRPr="00A142EC">
        <w:rPr>
          <w:rFonts w:cs="Arial"/>
          <w:i/>
          <w:sz w:val="24"/>
          <w:szCs w:val="24"/>
        </w:rPr>
        <w:t xml:space="preserve">Haben sich im Vergleich zur Darstellung im Antrag Änderungen in der Projektdurchführung, </w:t>
      </w:r>
      <w:r>
        <w:rPr>
          <w:rFonts w:cs="Arial"/>
          <w:i/>
          <w:sz w:val="24"/>
          <w:szCs w:val="24"/>
        </w:rPr>
        <w:t xml:space="preserve">an den Zielen/Meilensteinen, </w:t>
      </w:r>
      <w:r w:rsidRPr="00A142EC">
        <w:rPr>
          <w:rFonts w:cs="Arial"/>
          <w:i/>
          <w:sz w:val="24"/>
          <w:szCs w:val="24"/>
        </w:rPr>
        <w:t xml:space="preserve">am Arbeits-, Zeit- oder Finanzplan ergeben? Falls ja, erläutern und begründen Sie bitte die jeweiligen Änderungen. Welche Auswirkungen haben die Änderungen auf das Gesamtprojekt, den weiteren Verlauf und die Zielerreichung?  </w:t>
      </w:r>
    </w:p>
    <w:p w14:paraId="34644427" w14:textId="77777777" w:rsidR="004A7F7F" w:rsidRDefault="004A7F7F" w:rsidP="004A7F7F">
      <w:pPr>
        <w:spacing w:line="320" w:lineRule="exact"/>
        <w:ind w:left="284"/>
        <w:rPr>
          <w:rFonts w:cs="Arial"/>
          <w:i/>
          <w:sz w:val="24"/>
          <w:szCs w:val="24"/>
        </w:rPr>
      </w:pPr>
      <w:r w:rsidRPr="00A142EC">
        <w:rPr>
          <w:rFonts w:cs="Arial"/>
          <w:i/>
          <w:sz w:val="24"/>
          <w:szCs w:val="24"/>
        </w:rPr>
        <w:t xml:space="preserve">Sind Änderungen </w:t>
      </w:r>
      <w:r>
        <w:rPr>
          <w:rFonts w:cs="Arial"/>
          <w:i/>
          <w:sz w:val="24"/>
          <w:szCs w:val="24"/>
        </w:rPr>
        <w:t>zwar noch nicht eingetreten, aber a</w:t>
      </w:r>
      <w:r w:rsidRPr="00A142EC">
        <w:rPr>
          <w:rFonts w:cs="Arial"/>
          <w:i/>
          <w:sz w:val="24"/>
          <w:szCs w:val="24"/>
        </w:rPr>
        <w:t>bsehbar?</w:t>
      </w:r>
      <w:r>
        <w:rPr>
          <w:rFonts w:cs="Arial"/>
          <w:i/>
          <w:sz w:val="24"/>
          <w:szCs w:val="24"/>
        </w:rPr>
        <w:t xml:space="preserve"> Falls ja, bitte erläutern und begründen Sie. </w:t>
      </w:r>
    </w:p>
    <w:p w14:paraId="059748DD" w14:textId="77777777" w:rsidR="004A7F7F" w:rsidRDefault="004A7F7F" w:rsidP="004A7F7F">
      <w:pPr>
        <w:spacing w:line="320" w:lineRule="exact"/>
        <w:ind w:left="284"/>
        <w:rPr>
          <w:rFonts w:cs="Arial"/>
          <w:i/>
          <w:sz w:val="24"/>
          <w:szCs w:val="24"/>
        </w:rPr>
      </w:pPr>
    </w:p>
    <w:p w14:paraId="17D2FEB5" w14:textId="5927BA55" w:rsidR="004A7F7F" w:rsidRDefault="004A7F7F" w:rsidP="004A7F7F">
      <w:pPr>
        <w:spacing w:line="320" w:lineRule="exact"/>
        <w:ind w:left="284" w:hanging="284"/>
        <w:rPr>
          <w:rFonts w:cs="Arial"/>
          <w:sz w:val="24"/>
          <w:szCs w:val="24"/>
        </w:rPr>
      </w:pPr>
    </w:p>
    <w:p w14:paraId="64242FC2" w14:textId="77777777" w:rsidR="003173FA" w:rsidRDefault="003173FA" w:rsidP="004A7F7F">
      <w:pPr>
        <w:spacing w:line="320" w:lineRule="exact"/>
        <w:ind w:left="284" w:hanging="284"/>
        <w:rPr>
          <w:rFonts w:cs="Arial"/>
          <w:sz w:val="24"/>
          <w:szCs w:val="24"/>
        </w:rPr>
      </w:pPr>
    </w:p>
    <w:p w14:paraId="31B06CA1" w14:textId="77777777" w:rsidR="004A7F7F" w:rsidRPr="00ED0E6D" w:rsidRDefault="004A7F7F" w:rsidP="004A7F7F">
      <w:pPr>
        <w:spacing w:line="320" w:lineRule="exact"/>
        <w:rPr>
          <w:rFonts w:cs="Arial"/>
          <w:sz w:val="24"/>
          <w:szCs w:val="24"/>
        </w:rPr>
      </w:pPr>
    </w:p>
    <w:p w14:paraId="09CFA9DF" w14:textId="77777777" w:rsidR="009604B6" w:rsidRDefault="009604B6" w:rsidP="009604B6">
      <w:pPr>
        <w:spacing w:line="320" w:lineRule="exact"/>
        <w:rPr>
          <w:rFonts w:cs="Arial"/>
          <w:b/>
          <w:sz w:val="24"/>
          <w:szCs w:val="24"/>
        </w:rPr>
      </w:pPr>
    </w:p>
    <w:sectPr w:rsidR="009604B6">
      <w:headerReference w:type="default" r:id="rId11"/>
      <w:pgSz w:w="11907" w:h="16840" w:code="9"/>
      <w:pgMar w:top="1276" w:right="1418" w:bottom="1276" w:left="1361" w:header="862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10071B" w14:textId="77777777" w:rsidR="00B148FF" w:rsidRDefault="00B148FF">
      <w:r>
        <w:separator/>
      </w:r>
    </w:p>
  </w:endnote>
  <w:endnote w:type="continuationSeparator" w:id="0">
    <w:p w14:paraId="5C4C07DA" w14:textId="77777777" w:rsidR="00B148FF" w:rsidRDefault="00B148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C335C7" w14:textId="77777777" w:rsidR="00B148FF" w:rsidRDefault="00B148FF">
      <w:r>
        <w:separator/>
      </w:r>
    </w:p>
  </w:footnote>
  <w:footnote w:type="continuationSeparator" w:id="0">
    <w:p w14:paraId="519D6FC5" w14:textId="77777777" w:rsidR="00B148FF" w:rsidRDefault="00B148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BCD29" w14:textId="77777777" w:rsidR="00EC3E16" w:rsidRDefault="00EC3E16">
    <w:pPr>
      <w:jc w:val="center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8B4CD9"/>
    <w:multiLevelType w:val="hybridMultilevel"/>
    <w:tmpl w:val="C6AE7BD0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61189F"/>
    <w:multiLevelType w:val="hybridMultilevel"/>
    <w:tmpl w:val="99748854"/>
    <w:lvl w:ilvl="0" w:tplc="7620461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6A603D"/>
    <w:multiLevelType w:val="hybridMultilevel"/>
    <w:tmpl w:val="02F6D172"/>
    <w:lvl w:ilvl="0" w:tplc="862E1E5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65254E"/>
    <w:multiLevelType w:val="hybridMultilevel"/>
    <w:tmpl w:val="9CA28AC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7E16A3"/>
    <w:multiLevelType w:val="hybridMultilevel"/>
    <w:tmpl w:val="36BC38C0"/>
    <w:lvl w:ilvl="0" w:tplc="0346157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8E51A4"/>
    <w:multiLevelType w:val="hybridMultilevel"/>
    <w:tmpl w:val="D630A8C8"/>
    <w:lvl w:ilvl="0" w:tplc="8454F9F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2173E7"/>
    <w:multiLevelType w:val="hybridMultilevel"/>
    <w:tmpl w:val="5C0A3FC2"/>
    <w:lvl w:ilvl="0" w:tplc="03461570">
      <w:numFmt w:val="bullet"/>
      <w:lvlText w:val="-"/>
      <w:lvlJc w:val="left"/>
      <w:pPr>
        <w:ind w:left="1004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60643A62"/>
    <w:multiLevelType w:val="hybridMultilevel"/>
    <w:tmpl w:val="ED3002CE"/>
    <w:lvl w:ilvl="0" w:tplc="7620461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7C52D2"/>
    <w:multiLevelType w:val="hybridMultilevel"/>
    <w:tmpl w:val="0CD6C86C"/>
    <w:lvl w:ilvl="0" w:tplc="03461570">
      <w:numFmt w:val="bullet"/>
      <w:lvlText w:val="-"/>
      <w:lvlJc w:val="left"/>
      <w:pPr>
        <w:ind w:left="1004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7B4E2810"/>
    <w:multiLevelType w:val="hybridMultilevel"/>
    <w:tmpl w:val="60C8495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88544D"/>
    <w:multiLevelType w:val="singleLevel"/>
    <w:tmpl w:val="FFFFFFFF"/>
    <w:lvl w:ilvl="0">
      <w:numFmt w:val="decimal"/>
      <w:lvlText w:val="*"/>
      <w:lvlJc w:val="left"/>
    </w:lvl>
  </w:abstractNum>
  <w:abstractNum w:abstractNumId="12" w15:restartNumberingAfterBreak="0">
    <w:nsid w:val="7F192B39"/>
    <w:multiLevelType w:val="hybridMultilevel"/>
    <w:tmpl w:val="8A569536"/>
    <w:lvl w:ilvl="0" w:tplc="B2143AB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1367155">
    <w:abstractNumId w:val="0"/>
    <w:lvlOverride w:ilvl="0">
      <w:lvl w:ilvl="0">
        <w:start w:val="1"/>
        <w:numFmt w:val="bullet"/>
        <w:lvlText w:val=""/>
        <w:legacy w:legacy="1" w:legacySpace="0" w:legacyIndent="424"/>
        <w:lvlJc w:val="left"/>
        <w:pPr>
          <w:ind w:left="708" w:hanging="424"/>
        </w:pPr>
        <w:rPr>
          <w:rFonts w:ascii="Symbol" w:hAnsi="Symbol" w:hint="default"/>
        </w:rPr>
      </w:lvl>
    </w:lvlOverride>
  </w:num>
  <w:num w:numId="2" w16cid:durableId="2123760143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850" w:hanging="283"/>
        </w:pPr>
        <w:rPr>
          <w:rFonts w:ascii="Symbol" w:hAnsi="Symbol" w:hint="default"/>
        </w:rPr>
      </w:lvl>
    </w:lvlOverride>
  </w:num>
  <w:num w:numId="3" w16cid:durableId="368185790">
    <w:abstractNumId w:val="12"/>
  </w:num>
  <w:num w:numId="4" w16cid:durableId="1417097691">
    <w:abstractNumId w:val="2"/>
  </w:num>
  <w:num w:numId="5" w16cid:durableId="1016347711">
    <w:abstractNumId w:val="8"/>
  </w:num>
  <w:num w:numId="6" w16cid:durableId="1360661901">
    <w:abstractNumId w:val="10"/>
  </w:num>
  <w:num w:numId="7" w16cid:durableId="458451954">
    <w:abstractNumId w:val="11"/>
  </w:num>
  <w:num w:numId="8" w16cid:durableId="698549983">
    <w:abstractNumId w:val="3"/>
  </w:num>
  <w:num w:numId="9" w16cid:durableId="810054998">
    <w:abstractNumId w:val="6"/>
  </w:num>
  <w:num w:numId="10" w16cid:durableId="316879255">
    <w:abstractNumId w:val="9"/>
  </w:num>
  <w:num w:numId="11" w16cid:durableId="1059288274">
    <w:abstractNumId w:val="4"/>
  </w:num>
  <w:num w:numId="12" w16cid:durableId="1205096944">
    <w:abstractNumId w:val="7"/>
  </w:num>
  <w:num w:numId="13" w16cid:durableId="1269200612">
    <w:abstractNumId w:val="5"/>
  </w:num>
  <w:num w:numId="14" w16cid:durableId="9338292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ctiveWritingStyle w:appName="MSWord" w:lang="de-DE" w:vendorID="64" w:dllVersion="6" w:nlCheck="1" w:checkStyle="0"/>
  <w:activeWritingStyle w:appName="MSWord" w:lang="de-DE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5363"/>
    <w:rsid w:val="000346B5"/>
    <w:rsid w:val="0004320E"/>
    <w:rsid w:val="00062703"/>
    <w:rsid w:val="00080866"/>
    <w:rsid w:val="00083864"/>
    <w:rsid w:val="000A7E9A"/>
    <w:rsid w:val="000B1D7E"/>
    <w:rsid w:val="000C1EC4"/>
    <w:rsid w:val="000C4E8D"/>
    <w:rsid w:val="00142D30"/>
    <w:rsid w:val="00161BD2"/>
    <w:rsid w:val="00166BD3"/>
    <w:rsid w:val="00176F3E"/>
    <w:rsid w:val="00183A9C"/>
    <w:rsid w:val="00192961"/>
    <w:rsid w:val="001964EC"/>
    <w:rsid w:val="001C339F"/>
    <w:rsid w:val="00215455"/>
    <w:rsid w:val="0022041F"/>
    <w:rsid w:val="002262E8"/>
    <w:rsid w:val="002328D2"/>
    <w:rsid w:val="00235CC0"/>
    <w:rsid w:val="0024636C"/>
    <w:rsid w:val="00253D16"/>
    <w:rsid w:val="002722AF"/>
    <w:rsid w:val="00286303"/>
    <w:rsid w:val="002A44A9"/>
    <w:rsid w:val="002A7E91"/>
    <w:rsid w:val="002D3593"/>
    <w:rsid w:val="003057A2"/>
    <w:rsid w:val="00306004"/>
    <w:rsid w:val="003173FA"/>
    <w:rsid w:val="00320C68"/>
    <w:rsid w:val="00323E35"/>
    <w:rsid w:val="00326714"/>
    <w:rsid w:val="0037622A"/>
    <w:rsid w:val="00386E24"/>
    <w:rsid w:val="00393195"/>
    <w:rsid w:val="003A2869"/>
    <w:rsid w:val="003E4476"/>
    <w:rsid w:val="003F0D99"/>
    <w:rsid w:val="00416186"/>
    <w:rsid w:val="00436057"/>
    <w:rsid w:val="004511D0"/>
    <w:rsid w:val="00473DF6"/>
    <w:rsid w:val="00482D84"/>
    <w:rsid w:val="004A0052"/>
    <w:rsid w:val="004A7F7F"/>
    <w:rsid w:val="004B0E26"/>
    <w:rsid w:val="004C1A27"/>
    <w:rsid w:val="004D5830"/>
    <w:rsid w:val="004F0591"/>
    <w:rsid w:val="00501CB5"/>
    <w:rsid w:val="005065E0"/>
    <w:rsid w:val="005245CF"/>
    <w:rsid w:val="00543626"/>
    <w:rsid w:val="00545836"/>
    <w:rsid w:val="00560B36"/>
    <w:rsid w:val="005622C7"/>
    <w:rsid w:val="00587A19"/>
    <w:rsid w:val="00587EEB"/>
    <w:rsid w:val="005919B0"/>
    <w:rsid w:val="005A32FC"/>
    <w:rsid w:val="005B7080"/>
    <w:rsid w:val="005E351B"/>
    <w:rsid w:val="005E5D58"/>
    <w:rsid w:val="00612F4D"/>
    <w:rsid w:val="00624568"/>
    <w:rsid w:val="00624C03"/>
    <w:rsid w:val="00655A9B"/>
    <w:rsid w:val="00660A03"/>
    <w:rsid w:val="006B2A76"/>
    <w:rsid w:val="006D7F90"/>
    <w:rsid w:val="006E2329"/>
    <w:rsid w:val="00711F10"/>
    <w:rsid w:val="00712DCD"/>
    <w:rsid w:val="00753146"/>
    <w:rsid w:val="0078213C"/>
    <w:rsid w:val="007A4D67"/>
    <w:rsid w:val="007D4F73"/>
    <w:rsid w:val="00811DD8"/>
    <w:rsid w:val="00814413"/>
    <w:rsid w:val="00854DCA"/>
    <w:rsid w:val="00863EF2"/>
    <w:rsid w:val="00871AD9"/>
    <w:rsid w:val="00891A4F"/>
    <w:rsid w:val="00897A3F"/>
    <w:rsid w:val="008B3B6F"/>
    <w:rsid w:val="008D1AF6"/>
    <w:rsid w:val="008E5EF6"/>
    <w:rsid w:val="008F7610"/>
    <w:rsid w:val="00901D71"/>
    <w:rsid w:val="009132E6"/>
    <w:rsid w:val="00921F07"/>
    <w:rsid w:val="009604B6"/>
    <w:rsid w:val="009760F1"/>
    <w:rsid w:val="00981109"/>
    <w:rsid w:val="0098550D"/>
    <w:rsid w:val="009A2515"/>
    <w:rsid w:val="009C2453"/>
    <w:rsid w:val="009E1134"/>
    <w:rsid w:val="00A10448"/>
    <w:rsid w:val="00A142EC"/>
    <w:rsid w:val="00A15944"/>
    <w:rsid w:val="00A22DD2"/>
    <w:rsid w:val="00A3026E"/>
    <w:rsid w:val="00A41B97"/>
    <w:rsid w:val="00A53FF0"/>
    <w:rsid w:val="00A71277"/>
    <w:rsid w:val="00A84F91"/>
    <w:rsid w:val="00AC2295"/>
    <w:rsid w:val="00AC35CC"/>
    <w:rsid w:val="00AD0DDA"/>
    <w:rsid w:val="00AD17F1"/>
    <w:rsid w:val="00AD4A7A"/>
    <w:rsid w:val="00AE6C69"/>
    <w:rsid w:val="00B014A0"/>
    <w:rsid w:val="00B148FF"/>
    <w:rsid w:val="00B33F3F"/>
    <w:rsid w:val="00B57A3D"/>
    <w:rsid w:val="00B80243"/>
    <w:rsid w:val="00B84511"/>
    <w:rsid w:val="00B95937"/>
    <w:rsid w:val="00BB3360"/>
    <w:rsid w:val="00BB70F1"/>
    <w:rsid w:val="00BC2BE1"/>
    <w:rsid w:val="00BC3DF7"/>
    <w:rsid w:val="00BD00C1"/>
    <w:rsid w:val="00BD1211"/>
    <w:rsid w:val="00BF59EC"/>
    <w:rsid w:val="00BF6094"/>
    <w:rsid w:val="00C53A2B"/>
    <w:rsid w:val="00C55B48"/>
    <w:rsid w:val="00C7116C"/>
    <w:rsid w:val="00C84A10"/>
    <w:rsid w:val="00CC7C76"/>
    <w:rsid w:val="00CE05A9"/>
    <w:rsid w:val="00D03339"/>
    <w:rsid w:val="00D21756"/>
    <w:rsid w:val="00D24E01"/>
    <w:rsid w:val="00D41749"/>
    <w:rsid w:val="00D43BA1"/>
    <w:rsid w:val="00D91390"/>
    <w:rsid w:val="00DC561A"/>
    <w:rsid w:val="00DD5713"/>
    <w:rsid w:val="00DE69CB"/>
    <w:rsid w:val="00E14896"/>
    <w:rsid w:val="00E40FD3"/>
    <w:rsid w:val="00E54644"/>
    <w:rsid w:val="00E56DD2"/>
    <w:rsid w:val="00E6223C"/>
    <w:rsid w:val="00E82FEA"/>
    <w:rsid w:val="00E85363"/>
    <w:rsid w:val="00EC3E16"/>
    <w:rsid w:val="00ED0E6D"/>
    <w:rsid w:val="00EF5846"/>
    <w:rsid w:val="00EF753B"/>
    <w:rsid w:val="00F02B79"/>
    <w:rsid w:val="00F07025"/>
    <w:rsid w:val="00F16B7F"/>
    <w:rsid w:val="00F27FE8"/>
    <w:rsid w:val="00F3086E"/>
    <w:rsid w:val="00F35D78"/>
    <w:rsid w:val="00F450A3"/>
    <w:rsid w:val="00F57522"/>
    <w:rsid w:val="00F803BC"/>
    <w:rsid w:val="00F913C3"/>
    <w:rsid w:val="00FB3A1C"/>
    <w:rsid w:val="00FB7FEF"/>
    <w:rsid w:val="00FC0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C4E06E"/>
  <w15:chartTrackingRefBased/>
  <w15:docId w15:val="{B44B028B-E8B8-4C9D-8F26-18AE4CA13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EC3E16"/>
    <w:rPr>
      <w:rFonts w:ascii="Arial" w:hAnsi="Arial"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Funotenzeichen">
    <w:name w:val="footnote reference"/>
    <w:semiHidden/>
    <w:rPr>
      <w:vertAlign w:val="superscript"/>
    </w:rPr>
  </w:style>
  <w:style w:type="paragraph" w:styleId="Funotentext">
    <w:name w:val="footnote text"/>
    <w:basedOn w:val="Standard"/>
    <w:semiHidden/>
    <w:rPr>
      <w:sz w:val="20"/>
    </w:rPr>
  </w:style>
  <w:style w:type="paragraph" w:customStyle="1" w:styleId="Betreff">
    <w:name w:val="Betreff"/>
    <w:pPr>
      <w:tabs>
        <w:tab w:val="left" w:pos="720"/>
      </w:tabs>
      <w:ind w:left="1440" w:hanging="1008"/>
    </w:pPr>
    <w:rPr>
      <w:rFonts w:ascii="Courier" w:hAnsi="Courier"/>
      <w:sz w:val="24"/>
    </w:rPr>
  </w:style>
  <w:style w:type="character" w:styleId="Seitenzahl">
    <w:name w:val="page number"/>
    <w:basedOn w:val="Absatz-Standardschriftart"/>
  </w:style>
  <w:style w:type="paragraph" w:styleId="Sprechblasentext">
    <w:name w:val="Balloon Text"/>
    <w:basedOn w:val="Standard"/>
    <w:link w:val="SprechblasentextZchn"/>
    <w:rsid w:val="006E232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6E2329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E2329"/>
    <w:pPr>
      <w:ind w:left="720"/>
      <w:contextualSpacing/>
    </w:pPr>
    <w:rPr>
      <w:rFonts w:ascii="Times New Roman" w:eastAsia="Calibri" w:hAnsi="Times New Roman"/>
      <w:sz w:val="24"/>
      <w:szCs w:val="24"/>
    </w:rPr>
  </w:style>
  <w:style w:type="paragraph" w:styleId="StandardWeb">
    <w:name w:val="Normal (Web)"/>
    <w:basedOn w:val="Standard"/>
    <w:unhideWhenUsed/>
    <w:rsid w:val="006E2329"/>
    <w:pPr>
      <w:spacing w:after="150"/>
      <w:jc w:val="both"/>
    </w:pPr>
    <w:rPr>
      <w:rFonts w:ascii="Times New Roman" w:hAnsi="Times New Roman"/>
      <w:sz w:val="17"/>
      <w:szCs w:val="17"/>
    </w:rPr>
  </w:style>
  <w:style w:type="character" w:styleId="Kommentarzeichen">
    <w:name w:val="annotation reference"/>
    <w:rsid w:val="006E2329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6E2329"/>
    <w:rPr>
      <w:sz w:val="20"/>
    </w:rPr>
  </w:style>
  <w:style w:type="character" w:customStyle="1" w:styleId="KommentartextZchn">
    <w:name w:val="Kommentartext Zchn"/>
    <w:link w:val="Kommentartext"/>
    <w:rsid w:val="006E2329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rsid w:val="006E2329"/>
    <w:rPr>
      <w:b/>
      <w:bCs/>
    </w:rPr>
  </w:style>
  <w:style w:type="character" w:customStyle="1" w:styleId="KommentarthemaZchn">
    <w:name w:val="Kommentarthema Zchn"/>
    <w:link w:val="Kommentarthema"/>
    <w:rsid w:val="006E2329"/>
    <w:rPr>
      <w:rFonts w:ascii="Arial" w:hAnsi="Arial"/>
      <w:b/>
      <w:bCs/>
    </w:rPr>
  </w:style>
  <w:style w:type="paragraph" w:customStyle="1" w:styleId="Erluterung">
    <w:name w:val="Erläuterung"/>
    <w:basedOn w:val="Standard"/>
    <w:link w:val="ErluterungZchn"/>
    <w:qFormat/>
    <w:rsid w:val="00D21756"/>
    <w:pPr>
      <w:tabs>
        <w:tab w:val="left" w:pos="3969"/>
      </w:tabs>
    </w:pPr>
    <w:rPr>
      <w:i/>
      <w:sz w:val="18"/>
      <w:szCs w:val="18"/>
    </w:rPr>
  </w:style>
  <w:style w:type="character" w:customStyle="1" w:styleId="ErluterungZchn">
    <w:name w:val="Erläuterung Zchn"/>
    <w:link w:val="Erluterung"/>
    <w:locked/>
    <w:rsid w:val="00D21756"/>
    <w:rPr>
      <w:rFonts w:ascii="Arial" w:hAnsi="Arial"/>
      <w:i/>
      <w:sz w:val="18"/>
      <w:szCs w:val="18"/>
    </w:rPr>
  </w:style>
  <w:style w:type="character" w:styleId="Hyperlink">
    <w:name w:val="Hyperlink"/>
    <w:basedOn w:val="Absatz-Standardschriftart"/>
    <w:rsid w:val="001964E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antrag@haw-bw.d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mwkcae\AppData\Local\Microsoft\Windows\Temporary%20Internet%20Files\Content.Outlook\57L7UZP8\Entwurf%20Muster%20ZB%20-%20AB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db2038a-9fdd-4dad-9a08-1c9561009caf" xsi:nil="true"/>
    <lcf76f155ced4ddcb4097134ff3c332f xmlns="133d8268-e1ad-48e9-8a78-75b270c8d202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87B7E20FD9E34D824BB32F4B189D33" ma:contentTypeVersion="15" ma:contentTypeDescription="Ein neues Dokument erstellen." ma:contentTypeScope="" ma:versionID="5d48b41fb16bcaff3b0511c634705ea9">
  <xsd:schema xmlns:xsd="http://www.w3.org/2001/XMLSchema" xmlns:xs="http://www.w3.org/2001/XMLSchema" xmlns:p="http://schemas.microsoft.com/office/2006/metadata/properties" xmlns:ns2="133d8268-e1ad-48e9-8a78-75b270c8d202" xmlns:ns3="cdb2038a-9fdd-4dad-9a08-1c9561009caf" targetNamespace="http://schemas.microsoft.com/office/2006/metadata/properties" ma:root="true" ma:fieldsID="d4b500ebe0caf9ca913658b9d246c616" ns2:_="" ns3:_="">
    <xsd:import namespace="133d8268-e1ad-48e9-8a78-75b270c8d202"/>
    <xsd:import namespace="cdb2038a-9fdd-4dad-9a08-1c9561009c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3d8268-e1ad-48e9-8a78-75b270c8d2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2ab70599-0efb-4258-af69-4dd5391441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b2038a-9fdd-4dad-9a08-1c9561009c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f9ba5ea-2610-4b77-9eff-8bed13c0dec9}" ma:internalName="TaxCatchAll" ma:showField="CatchAllData" ma:web="cdb2038a-9fdd-4dad-9a08-1c9561009c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9317662-ED94-4BFA-81DC-F08517391809}">
  <ds:schemaRefs>
    <ds:schemaRef ds:uri="http://schemas.microsoft.com/office/2006/metadata/properties"/>
    <ds:schemaRef ds:uri="http://schemas.microsoft.com/office/infopath/2007/PartnerControls"/>
    <ds:schemaRef ds:uri="cdb2038a-9fdd-4dad-9a08-1c9561009caf"/>
    <ds:schemaRef ds:uri="133d8268-e1ad-48e9-8a78-75b270c8d202"/>
  </ds:schemaRefs>
</ds:datastoreItem>
</file>

<file path=customXml/itemProps2.xml><?xml version="1.0" encoding="utf-8"?>
<ds:datastoreItem xmlns:ds="http://schemas.openxmlformats.org/officeDocument/2006/customXml" ds:itemID="{E0CFF870-3FEB-4FF8-B99A-88BC029E19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3d8268-e1ad-48e9-8a78-75b270c8d202"/>
    <ds:schemaRef ds:uri="cdb2038a-9fdd-4dad-9a08-1c9561009c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771EE3C-7A3A-4740-B428-680131CC10D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Entwurf Muster ZB - AB</Template>
  <TotalTime>0</TotalTime>
  <Pages>3</Pages>
  <Words>523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Vordruck 0348a/03.99</vt:lpstr>
    </vt:vector>
  </TitlesOfParts>
  <Company>FZ Juelich</Company>
  <LinksUpToDate>false</LinksUpToDate>
  <CharactersWithSpaces>3811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Vordruck 0348a/03.99</dc:title>
  <dc:subject/>
  <dc:creator>cae</dc:creator>
  <cp:keywords/>
  <cp:lastModifiedBy>Sabrina Wenzel</cp:lastModifiedBy>
  <cp:revision>9</cp:revision>
  <cp:lastPrinted>2019-02-21T13:18:00Z</cp:lastPrinted>
  <dcterms:created xsi:type="dcterms:W3CDTF">2019-04-23T07:56:00Z</dcterms:created>
  <dcterms:modified xsi:type="dcterms:W3CDTF">2025-11-17T15:17:00Z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0x010100EA87B7E20FD9E34D824BB32F4B189D33</vt:lpwstr>
  </property>
  <property fmtid="{D5CDD505-2E9C-101B-9397-08002B2CF9AE}" pid="3" name="_dlc_DocIdItemGuid">
    <vt:lpwstr>36c031be-ce81-4249-8662-99f2447e38a2</vt:lpwstr>
  </property>
  <property fmtid="{D5CDD505-2E9C-101B-9397-08002B2CF9AE}" pid="4" name="TaxKeyword">
    <vt:lpwstr/>
  </property>
</Properties>
</file>